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AF" w:rsidRPr="00E24B34" w:rsidRDefault="000F02AF">
      <w:pPr>
        <w:rPr>
          <w:u w:val="single"/>
        </w:rPr>
      </w:pPr>
      <w:r w:rsidRPr="00E24B34">
        <w:rPr>
          <w:u w:val="single"/>
        </w:rPr>
        <w:t>Elea</w:t>
      </w:r>
      <w:bookmarkStart w:id="0" w:name="_GoBack"/>
      <w:bookmarkEnd w:id="0"/>
      <w:r w:rsidRPr="00E24B34">
        <w:rPr>
          <w:u w:val="single"/>
        </w:rPr>
        <w:t>nor Reibel</w:t>
      </w:r>
    </w:p>
    <w:p w:rsidR="000F02AF" w:rsidRDefault="000F02AF">
      <w:r>
        <w:t xml:space="preserve">Beloved wife, mother, grandmother, relative and friend.  Born Eleanora Elvira Mannino, </w:t>
      </w:r>
      <w:smartTag w:uri="urn:schemas-microsoft-com:office:smarttags" w:element="date">
        <w:smartTagPr>
          <w:attr w:name="Month" w:val="9"/>
          <w:attr w:name="Day" w:val="12"/>
          <w:attr w:name="Year" w:val="1930"/>
        </w:smartTagPr>
        <w:r>
          <w:t>September 12, 1930</w:t>
        </w:r>
      </w:smartTag>
      <w:r>
        <w:t xml:space="preserve">, in </w:t>
      </w:r>
      <w:smartTag w:uri="urn:schemas-microsoft-com:office:smarttags" w:element="place">
        <w:smartTag w:uri="urn:schemas-microsoft-com:office:smarttags" w:element="City">
          <w:r>
            <w:t>Germantown</w:t>
          </w:r>
        </w:smartTag>
      </w:smartTag>
      <w:r>
        <w:t xml:space="preserve">, </w:t>
      </w:r>
      <w:smartTag w:uri="urn:schemas-microsoft-com:office:smarttags" w:element="place">
        <w:smartTag w:uri="urn:schemas-microsoft-com:office:smarttags" w:element="City">
          <w:r>
            <w:t>Philadelphia</w:t>
          </w:r>
        </w:smartTag>
        <w:r>
          <w:t xml:space="preserve">, </w:t>
        </w:r>
        <w:smartTag w:uri="urn:schemas-microsoft-com:office:smarttags" w:element="State">
          <w:r>
            <w:t>Pennsylvania</w:t>
          </w:r>
        </w:smartTag>
      </w:smartTag>
      <w:r>
        <w:t xml:space="preserve">, she passed away </w:t>
      </w:r>
      <w:smartTag w:uri="urn:schemas-microsoft-com:office:smarttags" w:element="date">
        <w:smartTagPr>
          <w:attr w:name="Month" w:val="11"/>
          <w:attr w:name="Day" w:val="15"/>
          <w:attr w:name="Year" w:val="2014"/>
        </w:smartTagPr>
        <w:r>
          <w:t>November 15, 2014</w:t>
        </w:r>
      </w:smartTag>
      <w:r>
        <w:t xml:space="preserve">, in </w:t>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smartTag>
      <w:r>
        <w:t>.   Raised on 9</w:t>
      </w:r>
      <w:r w:rsidRPr="00E24B34">
        <w:rPr>
          <w:vertAlign w:val="superscript"/>
        </w:rPr>
        <w:t>th</w:t>
      </w:r>
      <w:r>
        <w:t xml:space="preserve"> Street in the heart of the Italian enclave of south Philadelphia, her parents Anna (nee Nuciforo) and Antonio “Nino” Mannino both had roots in Graniti, Messina Province, Sicily, where Nino was born.</w:t>
      </w:r>
    </w:p>
    <w:p w:rsidR="000F02AF" w:rsidRDefault="000F02AF">
      <w:r>
        <w:t xml:space="preserve">Eleanor was bright and talented, attending the elite Girl’s High School in </w:t>
      </w:r>
      <w:smartTag w:uri="urn:schemas-microsoft-com:office:smarttags" w:element="place">
        <w:smartTag w:uri="urn:schemas-microsoft-com:office:smarttags" w:element="City">
          <w:r>
            <w:t>Philadelphia</w:t>
          </w:r>
        </w:smartTag>
      </w:smartTag>
      <w:r>
        <w:t xml:space="preserve">.  She excelled academically and participated in gymnastics, field hockey and other sports.  After high school she attended </w:t>
      </w:r>
      <w:smartTag w:uri="urn:schemas-microsoft-com:office:smarttags" w:element="place">
        <w:smartTag w:uri="urn:schemas-microsoft-com:office:smarttags" w:element="PlaceName">
          <w:r>
            <w:t>Jefferson</w:t>
          </w:r>
        </w:smartTag>
        <w:r>
          <w:t xml:space="preserve"> </w:t>
        </w:r>
        <w:smartTag w:uri="urn:schemas-microsoft-com:office:smarttags" w:element="PlaceType">
          <w:r>
            <w:t>Hospital</w:t>
          </w:r>
        </w:smartTag>
      </w:smartTag>
      <w:r>
        <w:t xml:space="preserve"> (now </w:t>
      </w:r>
      <w:smartTag w:uri="urn:schemas-microsoft-com:office:smarttags" w:element="place">
        <w:smartTag w:uri="urn:schemas-microsoft-com:office:smarttags" w:element="PlaceName">
          <w:r>
            <w:t>Jefferson</w:t>
          </w:r>
        </w:smartTag>
        <w:r>
          <w:t xml:space="preserve"> </w:t>
        </w:r>
        <w:smartTag w:uri="urn:schemas-microsoft-com:office:smarttags" w:element="PlaceType">
          <w:r>
            <w:t>University</w:t>
          </w:r>
        </w:smartTag>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Nursing</w:t>
          </w:r>
        </w:smartTag>
      </w:smartTag>
      <w:r>
        <w:t xml:space="preserve">, receiving her RN certification and license in 1951.  Eleanor later earned a BS in Nursing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w:t>
      </w:r>
    </w:p>
    <w:p w:rsidR="000F02AF" w:rsidRDefault="000F02AF">
      <w:r>
        <w:t xml:space="preserve">In 1954 Eleanor married Kurt Reibel, the beginning of a sixty year marriage lasting the rest of her life.  She continued working as a nurse while Kurt earned his PhD in physics and worked as a post-doctoral scholar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Daughter Linda “Leah“ and son Michael were born in Philadelphia, and after Kurt accepted a tenure track faculty appointment at Ohio State University in Columbus, Eleanor continued to work part-time as a nurse and gave birth to David Enrico.  A lifelong believer in the benefits of higher education, Eleanor somehow managed to earn an MS in nursing degree from Ohio State in 1967, while juggling her family and work obligations.  </w:t>
      </w:r>
    </w:p>
    <w:p w:rsidR="000F02AF" w:rsidRDefault="000F02AF">
      <w:r>
        <w:t xml:space="preserve">As her children grew up, and through family stays in </w:t>
      </w:r>
      <w:smartTag w:uri="urn:schemas-microsoft-com:office:smarttags" w:element="place">
        <w:smartTag w:uri="urn:schemas-microsoft-com:office:smarttags" w:element="City">
          <w:r>
            <w:t>Geneva</w:t>
          </w:r>
        </w:smartTag>
        <w:r>
          <w:t xml:space="preserve">, </w:t>
        </w:r>
        <w:smartTag w:uri="urn:schemas-microsoft-com:office:smarttags" w:element="country-region">
          <w:r>
            <w:t>Switzerland</w:t>
          </w:r>
        </w:smartTag>
      </w:smartTag>
      <w:r>
        <w:t xml:space="preserve"> during Kurt’s sabbaticals in 1968-69 and 1975-76, Eleanor continued to pursue her career in nursing education and policy.  She taught as a lecturer for many years in the </w:t>
      </w:r>
      <w:r w:rsidRPr="002C6F29">
        <w:t>Ohio State University</w:t>
      </w:r>
      <w:r>
        <w:t xml:space="preserve"> School of Nursing and as an analyst consulting with the Ohio Attorney General’s office of crime victim compensation.  She also had a longstanding consulting career with the World Health Organization, as part of a traveling team of nurse educators providing crash courses to quickly train midwives in developing countries.  In this role she worked in the </w:t>
      </w:r>
      <w:smartTag w:uri="urn:schemas-microsoft-com:office:smarttags" w:element="place">
        <w:smartTag w:uri="urn:schemas-microsoft-com:office:smarttags" w:element="country-region">
          <w:r>
            <w:t>Philippines</w:t>
          </w:r>
        </w:smartTag>
      </w:smartTag>
      <w:r>
        <w:t xml:space="preserve"> (twice), </w:t>
      </w:r>
      <w:smartTag w:uri="urn:schemas-microsoft-com:office:smarttags" w:element="place">
        <w:smartTag w:uri="urn:schemas-microsoft-com:office:smarttags" w:element="country-region">
          <w:r>
            <w:t>Egypt</w:t>
          </w:r>
        </w:smartTag>
      </w:smartTag>
      <w:r>
        <w:t xml:space="preserve">, </w:t>
      </w:r>
      <w:smartTag w:uri="urn:schemas-microsoft-com:office:smarttags" w:element="place">
        <w:smartTag w:uri="urn:schemas-microsoft-com:office:smarttags" w:element="country-region">
          <w:r>
            <w:t>India</w:t>
          </w:r>
        </w:smartTag>
      </w:smartTag>
      <w:r>
        <w:t xml:space="preserve"> and </w:t>
      </w:r>
      <w:smartTag w:uri="urn:schemas-microsoft-com:office:smarttags" w:element="place">
        <w:smartTag w:uri="urn:schemas-microsoft-com:office:smarttags" w:element="country-region">
          <w:r>
            <w:t>Bahrain</w:t>
          </w:r>
        </w:smartTag>
      </w:smartTag>
      <w:r>
        <w:t xml:space="preserve">. </w:t>
      </w:r>
    </w:p>
    <w:p w:rsidR="000F02AF" w:rsidRDefault="000F02AF">
      <w:r>
        <w:t xml:space="preserve">Eleanor earned her Doctorate in Education from </w:t>
      </w:r>
      <w:smartTag w:uri="urn:schemas-microsoft-com:office:smarttags" w:element="place">
        <w:smartTag w:uri="urn:schemas-microsoft-com:office:smarttags" w:element="PlaceName">
          <w:r w:rsidRPr="006C4F52">
            <w:t>Ohio</w:t>
          </w:r>
        </w:smartTag>
        <w:r w:rsidRPr="006C4F52">
          <w:t xml:space="preserve"> </w:t>
        </w:r>
        <w:smartTag w:uri="urn:schemas-microsoft-com:office:smarttags" w:element="PlaceType">
          <w:r w:rsidRPr="006C4F52">
            <w:t>State</w:t>
          </w:r>
        </w:smartTag>
      </w:smartTag>
      <w:r>
        <w:t xml:space="preserve"> in 1982, with training in curriculum development and program evaluation.  She was hired as Deputy Director of the Ohio Board of Nursing, which is responsible for accrediting nursing schools and administering the Nurse Practice Act.  In her two years at the Board, Eleanor inspected every nursing school in the state.  Working closely with daughter Leah, who was Committee Secretary for the Ohio Senate State Government, Health and Human Resources Committee, she successfully lobbied for major changes to the nurse practice act that gave licensed nurse practitioners the right to prescribe medicine, serve as midwives and otherwise provide health care services independently of medical doctors.  Similar policies have been adopted by most other states. </w:t>
      </w:r>
    </w:p>
    <w:p w:rsidR="000F02AF" w:rsidRDefault="000F02AF">
      <w:r>
        <w:t xml:space="preserve">After their retirement Eleanor and Kurt enjoyed long trips to </w:t>
      </w:r>
      <w:smartTag w:uri="urn:schemas-microsoft-com:office:smarttags" w:element="place">
        <w:smartTag w:uri="urn:schemas-microsoft-com:office:smarttags" w:element="country-region">
          <w:r>
            <w:t>Australia</w:t>
          </w:r>
        </w:smartTag>
      </w:smartTag>
      <w:r>
        <w:t xml:space="preserve"> and </w:t>
      </w:r>
      <w:smartTag w:uri="urn:schemas-microsoft-com:office:smarttags" w:element="place">
        <w:r>
          <w:t>South America</w:t>
        </w:r>
      </w:smartTag>
      <w:r>
        <w:t xml:space="preserve">.  </w:t>
      </w:r>
    </w:p>
    <w:p w:rsidR="000F02AF" w:rsidRDefault="000F02AF">
      <w:r>
        <w:t xml:space="preserve">She is survived by her husband Kurt Reibel, her children Linda “Leah” Reibel, Michael Reibel (Moira Regelson) of Sierra Madre, CA, David Reibel (Karen Donovan) of </w:t>
      </w:r>
      <w:smartTag w:uri="urn:schemas-microsoft-com:office:smarttags" w:element="place">
        <w:smartTag w:uri="urn:schemas-microsoft-com:office:smarttags" w:element="City">
          <w:r>
            <w:t>Ipswich</w:t>
          </w:r>
        </w:smartTag>
        <w:r>
          <w:t xml:space="preserve">, </w:t>
        </w:r>
        <w:smartTag w:uri="urn:schemas-microsoft-com:office:smarttags" w:element="State">
          <w:r>
            <w:t>MA</w:t>
          </w:r>
        </w:smartTag>
      </w:smartTag>
      <w:r>
        <w:t xml:space="preserve">; and her five grandchildren Joseph, Lucius, Brendan, Vera and Emmett Reibel.  In </w:t>
      </w:r>
      <w:smartTag w:uri="urn:schemas-microsoft-com:office:smarttags" w:element="place">
        <w:smartTag w:uri="urn:schemas-microsoft-com:office:smarttags" w:element="City">
          <w:r>
            <w:t>Philadelphia</w:t>
          </w:r>
        </w:smartTag>
      </w:smartTag>
      <w:r>
        <w:t xml:space="preserve">, she is survived by her brother </w:t>
      </w:r>
      <w:r w:rsidRPr="00B71903">
        <w:t>Anthony Mannino</w:t>
      </w:r>
      <w:r>
        <w:t xml:space="preserve">; sister in law Evelyn Reibel; nieces Michelle Reibel, Diane Reibel and Annita Tedesco; nephews Peter Tedesco and Anthony Mannino, grand-nieces and nephews, cousins and many friends. </w:t>
      </w:r>
    </w:p>
    <w:p w:rsidR="000F02AF" w:rsidRDefault="000F02AF">
      <w:r>
        <w:t xml:space="preserve">A Memorial Service will be held at Congregation Beth Tikvah, Columbus, Ohio on Sunday, December 14, 2014 at 7:30 pm.  Arrangements by Epstein Memorial Chapel, Columbus, Ohio </w:t>
      </w:r>
    </w:p>
    <w:sectPr w:rsidR="000F02AF" w:rsidSect="00267C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B34"/>
    <w:rsid w:val="0000040D"/>
    <w:rsid w:val="000014C5"/>
    <w:rsid w:val="0000232E"/>
    <w:rsid w:val="000024A5"/>
    <w:rsid w:val="00002EC2"/>
    <w:rsid w:val="000035B4"/>
    <w:rsid w:val="00003FC0"/>
    <w:rsid w:val="000052BF"/>
    <w:rsid w:val="000054A7"/>
    <w:rsid w:val="000104FA"/>
    <w:rsid w:val="0001247B"/>
    <w:rsid w:val="000142FE"/>
    <w:rsid w:val="0001488B"/>
    <w:rsid w:val="0001772B"/>
    <w:rsid w:val="00021DC7"/>
    <w:rsid w:val="00022049"/>
    <w:rsid w:val="000226FB"/>
    <w:rsid w:val="00022B62"/>
    <w:rsid w:val="00025DFF"/>
    <w:rsid w:val="00025FF6"/>
    <w:rsid w:val="00030D90"/>
    <w:rsid w:val="00033A79"/>
    <w:rsid w:val="0004102A"/>
    <w:rsid w:val="00042B06"/>
    <w:rsid w:val="00043F2D"/>
    <w:rsid w:val="0004424C"/>
    <w:rsid w:val="0004633B"/>
    <w:rsid w:val="0004679F"/>
    <w:rsid w:val="0004726A"/>
    <w:rsid w:val="00050804"/>
    <w:rsid w:val="00061745"/>
    <w:rsid w:val="000629EF"/>
    <w:rsid w:val="00062DC9"/>
    <w:rsid w:val="00063A2C"/>
    <w:rsid w:val="00065CD9"/>
    <w:rsid w:val="00070EF4"/>
    <w:rsid w:val="00074389"/>
    <w:rsid w:val="0007657F"/>
    <w:rsid w:val="000775D6"/>
    <w:rsid w:val="000805C5"/>
    <w:rsid w:val="00080D25"/>
    <w:rsid w:val="000830BA"/>
    <w:rsid w:val="00087A38"/>
    <w:rsid w:val="00095154"/>
    <w:rsid w:val="00096E6A"/>
    <w:rsid w:val="000A0085"/>
    <w:rsid w:val="000A00D1"/>
    <w:rsid w:val="000A0503"/>
    <w:rsid w:val="000B043B"/>
    <w:rsid w:val="000B1991"/>
    <w:rsid w:val="000B4E24"/>
    <w:rsid w:val="000B7B8F"/>
    <w:rsid w:val="000C2120"/>
    <w:rsid w:val="000C2A2E"/>
    <w:rsid w:val="000C42DE"/>
    <w:rsid w:val="000C443F"/>
    <w:rsid w:val="000C5C79"/>
    <w:rsid w:val="000C6F5F"/>
    <w:rsid w:val="000C7EA3"/>
    <w:rsid w:val="000D4C50"/>
    <w:rsid w:val="000D53BC"/>
    <w:rsid w:val="000D6451"/>
    <w:rsid w:val="000D7E4A"/>
    <w:rsid w:val="000E0414"/>
    <w:rsid w:val="000E1DC1"/>
    <w:rsid w:val="000E2E94"/>
    <w:rsid w:val="000E3B6D"/>
    <w:rsid w:val="000E517E"/>
    <w:rsid w:val="000E66B4"/>
    <w:rsid w:val="000E719D"/>
    <w:rsid w:val="000E7324"/>
    <w:rsid w:val="000E7984"/>
    <w:rsid w:val="000F02AF"/>
    <w:rsid w:val="000F3327"/>
    <w:rsid w:val="000F45BD"/>
    <w:rsid w:val="000F7481"/>
    <w:rsid w:val="0010019F"/>
    <w:rsid w:val="00105753"/>
    <w:rsid w:val="00106924"/>
    <w:rsid w:val="00107E9D"/>
    <w:rsid w:val="00116795"/>
    <w:rsid w:val="00117403"/>
    <w:rsid w:val="0011741E"/>
    <w:rsid w:val="001178E7"/>
    <w:rsid w:val="00117F74"/>
    <w:rsid w:val="001202A4"/>
    <w:rsid w:val="00124CD1"/>
    <w:rsid w:val="00124D6D"/>
    <w:rsid w:val="00126527"/>
    <w:rsid w:val="00126C49"/>
    <w:rsid w:val="00127015"/>
    <w:rsid w:val="0012753A"/>
    <w:rsid w:val="0013235A"/>
    <w:rsid w:val="00135210"/>
    <w:rsid w:val="00135AD6"/>
    <w:rsid w:val="001412C3"/>
    <w:rsid w:val="00141D0F"/>
    <w:rsid w:val="00142FF5"/>
    <w:rsid w:val="00147EBA"/>
    <w:rsid w:val="00150669"/>
    <w:rsid w:val="0015072D"/>
    <w:rsid w:val="001508F3"/>
    <w:rsid w:val="00150B9E"/>
    <w:rsid w:val="0015149C"/>
    <w:rsid w:val="0015177D"/>
    <w:rsid w:val="0015257B"/>
    <w:rsid w:val="00154CEC"/>
    <w:rsid w:val="00156CB7"/>
    <w:rsid w:val="00157BB4"/>
    <w:rsid w:val="00160171"/>
    <w:rsid w:val="00160A07"/>
    <w:rsid w:val="00160CDC"/>
    <w:rsid w:val="0016252C"/>
    <w:rsid w:val="0016385D"/>
    <w:rsid w:val="00164313"/>
    <w:rsid w:val="00164981"/>
    <w:rsid w:val="00164A0D"/>
    <w:rsid w:val="001653D3"/>
    <w:rsid w:val="00165671"/>
    <w:rsid w:val="00166CCF"/>
    <w:rsid w:val="00171BBB"/>
    <w:rsid w:val="00172C5F"/>
    <w:rsid w:val="001732A2"/>
    <w:rsid w:val="00174065"/>
    <w:rsid w:val="0017529A"/>
    <w:rsid w:val="0017709A"/>
    <w:rsid w:val="00177FE5"/>
    <w:rsid w:val="001828BE"/>
    <w:rsid w:val="00182AB2"/>
    <w:rsid w:val="001833AF"/>
    <w:rsid w:val="0018757C"/>
    <w:rsid w:val="00190768"/>
    <w:rsid w:val="001924E5"/>
    <w:rsid w:val="00195575"/>
    <w:rsid w:val="00196029"/>
    <w:rsid w:val="00196ACB"/>
    <w:rsid w:val="001A0243"/>
    <w:rsid w:val="001A0D90"/>
    <w:rsid w:val="001A4105"/>
    <w:rsid w:val="001A625C"/>
    <w:rsid w:val="001A63FD"/>
    <w:rsid w:val="001B1657"/>
    <w:rsid w:val="001B1A6B"/>
    <w:rsid w:val="001B2AFF"/>
    <w:rsid w:val="001B302E"/>
    <w:rsid w:val="001B4E06"/>
    <w:rsid w:val="001B740A"/>
    <w:rsid w:val="001C08B7"/>
    <w:rsid w:val="001C12D1"/>
    <w:rsid w:val="001C41BE"/>
    <w:rsid w:val="001C6720"/>
    <w:rsid w:val="001D0A56"/>
    <w:rsid w:val="001D1D7E"/>
    <w:rsid w:val="001D29C9"/>
    <w:rsid w:val="001D38EE"/>
    <w:rsid w:val="001D6868"/>
    <w:rsid w:val="001D79E9"/>
    <w:rsid w:val="001E1F47"/>
    <w:rsid w:val="001E2A77"/>
    <w:rsid w:val="001E414C"/>
    <w:rsid w:val="001E5B83"/>
    <w:rsid w:val="001E5C34"/>
    <w:rsid w:val="001E6569"/>
    <w:rsid w:val="001E6DCC"/>
    <w:rsid w:val="001F15E2"/>
    <w:rsid w:val="001F19B4"/>
    <w:rsid w:val="001F26D3"/>
    <w:rsid w:val="001F3236"/>
    <w:rsid w:val="001F4DB2"/>
    <w:rsid w:val="001F730B"/>
    <w:rsid w:val="001F7887"/>
    <w:rsid w:val="00201B1A"/>
    <w:rsid w:val="00203467"/>
    <w:rsid w:val="00205469"/>
    <w:rsid w:val="00205759"/>
    <w:rsid w:val="0020721A"/>
    <w:rsid w:val="00210057"/>
    <w:rsid w:val="00210FCB"/>
    <w:rsid w:val="002126FC"/>
    <w:rsid w:val="00214724"/>
    <w:rsid w:val="0021513E"/>
    <w:rsid w:val="00215B08"/>
    <w:rsid w:val="002161E9"/>
    <w:rsid w:val="00216781"/>
    <w:rsid w:val="00217584"/>
    <w:rsid w:val="0021790C"/>
    <w:rsid w:val="00220603"/>
    <w:rsid w:val="00220F03"/>
    <w:rsid w:val="00222CBD"/>
    <w:rsid w:val="0022632A"/>
    <w:rsid w:val="00230FF5"/>
    <w:rsid w:val="00232BFF"/>
    <w:rsid w:val="00232D5B"/>
    <w:rsid w:val="00233F91"/>
    <w:rsid w:val="00235899"/>
    <w:rsid w:val="00235E6C"/>
    <w:rsid w:val="00235F0B"/>
    <w:rsid w:val="002364CE"/>
    <w:rsid w:val="002375D3"/>
    <w:rsid w:val="00237757"/>
    <w:rsid w:val="00240374"/>
    <w:rsid w:val="0024267E"/>
    <w:rsid w:val="00242727"/>
    <w:rsid w:val="00245C0E"/>
    <w:rsid w:val="0024686F"/>
    <w:rsid w:val="00246FF8"/>
    <w:rsid w:val="0024722A"/>
    <w:rsid w:val="002474B3"/>
    <w:rsid w:val="00252E3C"/>
    <w:rsid w:val="002533DB"/>
    <w:rsid w:val="0025571F"/>
    <w:rsid w:val="00260CD9"/>
    <w:rsid w:val="0026100E"/>
    <w:rsid w:val="00263051"/>
    <w:rsid w:val="00263871"/>
    <w:rsid w:val="00264834"/>
    <w:rsid w:val="0026644B"/>
    <w:rsid w:val="00266535"/>
    <w:rsid w:val="00267553"/>
    <w:rsid w:val="00267744"/>
    <w:rsid w:val="00267C16"/>
    <w:rsid w:val="00272FB0"/>
    <w:rsid w:val="00273C65"/>
    <w:rsid w:val="00273E82"/>
    <w:rsid w:val="00275A8E"/>
    <w:rsid w:val="00276272"/>
    <w:rsid w:val="00282B2E"/>
    <w:rsid w:val="00283188"/>
    <w:rsid w:val="00284920"/>
    <w:rsid w:val="0028588D"/>
    <w:rsid w:val="002876AF"/>
    <w:rsid w:val="00291D29"/>
    <w:rsid w:val="00292A92"/>
    <w:rsid w:val="002933D2"/>
    <w:rsid w:val="002934A4"/>
    <w:rsid w:val="00296CE6"/>
    <w:rsid w:val="0029720F"/>
    <w:rsid w:val="002A0053"/>
    <w:rsid w:val="002A07C2"/>
    <w:rsid w:val="002A18A3"/>
    <w:rsid w:val="002A193F"/>
    <w:rsid w:val="002A2282"/>
    <w:rsid w:val="002A23C2"/>
    <w:rsid w:val="002A2410"/>
    <w:rsid w:val="002A4F97"/>
    <w:rsid w:val="002B1FD9"/>
    <w:rsid w:val="002B263F"/>
    <w:rsid w:val="002B2992"/>
    <w:rsid w:val="002B3694"/>
    <w:rsid w:val="002B54EC"/>
    <w:rsid w:val="002B7459"/>
    <w:rsid w:val="002B79E2"/>
    <w:rsid w:val="002C05E2"/>
    <w:rsid w:val="002C31A4"/>
    <w:rsid w:val="002C3319"/>
    <w:rsid w:val="002C3D72"/>
    <w:rsid w:val="002C3EC6"/>
    <w:rsid w:val="002C3F4F"/>
    <w:rsid w:val="002C42FF"/>
    <w:rsid w:val="002C6F29"/>
    <w:rsid w:val="002C7198"/>
    <w:rsid w:val="002D2583"/>
    <w:rsid w:val="002D33F1"/>
    <w:rsid w:val="002D454B"/>
    <w:rsid w:val="002D49AB"/>
    <w:rsid w:val="002D5509"/>
    <w:rsid w:val="002D76E2"/>
    <w:rsid w:val="002E582D"/>
    <w:rsid w:val="002E6487"/>
    <w:rsid w:val="002E65B5"/>
    <w:rsid w:val="002F1411"/>
    <w:rsid w:val="002F17D2"/>
    <w:rsid w:val="002F1BA2"/>
    <w:rsid w:val="002F23C6"/>
    <w:rsid w:val="002F4797"/>
    <w:rsid w:val="002F4814"/>
    <w:rsid w:val="00301290"/>
    <w:rsid w:val="0030466D"/>
    <w:rsid w:val="003049CC"/>
    <w:rsid w:val="00305E23"/>
    <w:rsid w:val="00307696"/>
    <w:rsid w:val="00310F32"/>
    <w:rsid w:val="00312429"/>
    <w:rsid w:val="00314801"/>
    <w:rsid w:val="00314E26"/>
    <w:rsid w:val="003157BE"/>
    <w:rsid w:val="00321884"/>
    <w:rsid w:val="00322426"/>
    <w:rsid w:val="00325D7C"/>
    <w:rsid w:val="00332933"/>
    <w:rsid w:val="00333395"/>
    <w:rsid w:val="003356E6"/>
    <w:rsid w:val="00337082"/>
    <w:rsid w:val="00343BFC"/>
    <w:rsid w:val="00347726"/>
    <w:rsid w:val="00350141"/>
    <w:rsid w:val="0035279C"/>
    <w:rsid w:val="003530BC"/>
    <w:rsid w:val="00354AAC"/>
    <w:rsid w:val="00355757"/>
    <w:rsid w:val="00355DFA"/>
    <w:rsid w:val="00356166"/>
    <w:rsid w:val="00356652"/>
    <w:rsid w:val="00357B50"/>
    <w:rsid w:val="00361C76"/>
    <w:rsid w:val="00370229"/>
    <w:rsid w:val="003711A1"/>
    <w:rsid w:val="003727E0"/>
    <w:rsid w:val="0037471B"/>
    <w:rsid w:val="00375AEC"/>
    <w:rsid w:val="00375CE2"/>
    <w:rsid w:val="0037699B"/>
    <w:rsid w:val="00386E35"/>
    <w:rsid w:val="003877D7"/>
    <w:rsid w:val="003900E2"/>
    <w:rsid w:val="003903A5"/>
    <w:rsid w:val="00390FD5"/>
    <w:rsid w:val="00391244"/>
    <w:rsid w:val="003927A3"/>
    <w:rsid w:val="003979F9"/>
    <w:rsid w:val="00397D4D"/>
    <w:rsid w:val="003A0B7C"/>
    <w:rsid w:val="003A2004"/>
    <w:rsid w:val="003A3236"/>
    <w:rsid w:val="003A356F"/>
    <w:rsid w:val="003A45B8"/>
    <w:rsid w:val="003A7611"/>
    <w:rsid w:val="003B15D5"/>
    <w:rsid w:val="003B1639"/>
    <w:rsid w:val="003B52AC"/>
    <w:rsid w:val="003B6304"/>
    <w:rsid w:val="003B6BA3"/>
    <w:rsid w:val="003C241F"/>
    <w:rsid w:val="003C25F3"/>
    <w:rsid w:val="003C5C5D"/>
    <w:rsid w:val="003C650F"/>
    <w:rsid w:val="003D1C57"/>
    <w:rsid w:val="003D298F"/>
    <w:rsid w:val="003D2FE1"/>
    <w:rsid w:val="003D52F5"/>
    <w:rsid w:val="003D6081"/>
    <w:rsid w:val="003E099B"/>
    <w:rsid w:val="003E2389"/>
    <w:rsid w:val="003E2846"/>
    <w:rsid w:val="003E2C7C"/>
    <w:rsid w:val="003E32F2"/>
    <w:rsid w:val="003E526C"/>
    <w:rsid w:val="003E5687"/>
    <w:rsid w:val="003E61E6"/>
    <w:rsid w:val="003E6725"/>
    <w:rsid w:val="003E6AEE"/>
    <w:rsid w:val="003E6B2E"/>
    <w:rsid w:val="003F0BE3"/>
    <w:rsid w:val="003F0D92"/>
    <w:rsid w:val="003F1470"/>
    <w:rsid w:val="003F3954"/>
    <w:rsid w:val="003F43AE"/>
    <w:rsid w:val="0040027A"/>
    <w:rsid w:val="0040097F"/>
    <w:rsid w:val="00400D03"/>
    <w:rsid w:val="0040326C"/>
    <w:rsid w:val="00403B1A"/>
    <w:rsid w:val="00405CED"/>
    <w:rsid w:val="00406F0C"/>
    <w:rsid w:val="00407AA3"/>
    <w:rsid w:val="00415C40"/>
    <w:rsid w:val="00416E4F"/>
    <w:rsid w:val="00416E52"/>
    <w:rsid w:val="004252F9"/>
    <w:rsid w:val="00426E47"/>
    <w:rsid w:val="0042750F"/>
    <w:rsid w:val="00430E05"/>
    <w:rsid w:val="00431329"/>
    <w:rsid w:val="00431621"/>
    <w:rsid w:val="0043166D"/>
    <w:rsid w:val="00434E8F"/>
    <w:rsid w:val="00437604"/>
    <w:rsid w:val="00440137"/>
    <w:rsid w:val="004405D9"/>
    <w:rsid w:val="0044106F"/>
    <w:rsid w:val="00442F54"/>
    <w:rsid w:val="004465D4"/>
    <w:rsid w:val="00450005"/>
    <w:rsid w:val="00451DB5"/>
    <w:rsid w:val="004522AA"/>
    <w:rsid w:val="004569DE"/>
    <w:rsid w:val="0045788A"/>
    <w:rsid w:val="00460567"/>
    <w:rsid w:val="00461BFA"/>
    <w:rsid w:val="004623A3"/>
    <w:rsid w:val="00462BDF"/>
    <w:rsid w:val="00465B6F"/>
    <w:rsid w:val="00466314"/>
    <w:rsid w:val="0047019E"/>
    <w:rsid w:val="00470609"/>
    <w:rsid w:val="00474011"/>
    <w:rsid w:val="00474A32"/>
    <w:rsid w:val="0047566D"/>
    <w:rsid w:val="00476992"/>
    <w:rsid w:val="0048011C"/>
    <w:rsid w:val="00480458"/>
    <w:rsid w:val="004813AF"/>
    <w:rsid w:val="0048181C"/>
    <w:rsid w:val="00481BCD"/>
    <w:rsid w:val="00481FB5"/>
    <w:rsid w:val="00482514"/>
    <w:rsid w:val="00483BC7"/>
    <w:rsid w:val="00486084"/>
    <w:rsid w:val="004870CB"/>
    <w:rsid w:val="00491FEC"/>
    <w:rsid w:val="00493EFD"/>
    <w:rsid w:val="0049418C"/>
    <w:rsid w:val="00496DFB"/>
    <w:rsid w:val="004A02AA"/>
    <w:rsid w:val="004A0834"/>
    <w:rsid w:val="004A0955"/>
    <w:rsid w:val="004A34BA"/>
    <w:rsid w:val="004A69A8"/>
    <w:rsid w:val="004B0512"/>
    <w:rsid w:val="004B1E14"/>
    <w:rsid w:val="004B358C"/>
    <w:rsid w:val="004B3F2A"/>
    <w:rsid w:val="004B7BAA"/>
    <w:rsid w:val="004B7E8B"/>
    <w:rsid w:val="004C1093"/>
    <w:rsid w:val="004C24DA"/>
    <w:rsid w:val="004C4B72"/>
    <w:rsid w:val="004C5768"/>
    <w:rsid w:val="004C72F0"/>
    <w:rsid w:val="004C7BDA"/>
    <w:rsid w:val="004D0835"/>
    <w:rsid w:val="004D092C"/>
    <w:rsid w:val="004D3AD0"/>
    <w:rsid w:val="004D40BC"/>
    <w:rsid w:val="004D567C"/>
    <w:rsid w:val="004D7709"/>
    <w:rsid w:val="004D7FAF"/>
    <w:rsid w:val="004E4EBF"/>
    <w:rsid w:val="004E55BA"/>
    <w:rsid w:val="004E6081"/>
    <w:rsid w:val="004E7A7D"/>
    <w:rsid w:val="004F199A"/>
    <w:rsid w:val="004F26E9"/>
    <w:rsid w:val="004F4AD2"/>
    <w:rsid w:val="004F4E3D"/>
    <w:rsid w:val="004F57B6"/>
    <w:rsid w:val="004F7F5C"/>
    <w:rsid w:val="00501029"/>
    <w:rsid w:val="00501C53"/>
    <w:rsid w:val="00505D5D"/>
    <w:rsid w:val="00510D0D"/>
    <w:rsid w:val="00511135"/>
    <w:rsid w:val="00512BAF"/>
    <w:rsid w:val="00513E44"/>
    <w:rsid w:val="00514E45"/>
    <w:rsid w:val="005157C4"/>
    <w:rsid w:val="00516156"/>
    <w:rsid w:val="005161FC"/>
    <w:rsid w:val="00516281"/>
    <w:rsid w:val="005163FB"/>
    <w:rsid w:val="005164A7"/>
    <w:rsid w:val="00516895"/>
    <w:rsid w:val="00520343"/>
    <w:rsid w:val="0052110E"/>
    <w:rsid w:val="005226AB"/>
    <w:rsid w:val="00523795"/>
    <w:rsid w:val="00523C2D"/>
    <w:rsid w:val="00524F3C"/>
    <w:rsid w:val="0052790B"/>
    <w:rsid w:val="00531FCA"/>
    <w:rsid w:val="00532045"/>
    <w:rsid w:val="00532E1C"/>
    <w:rsid w:val="005371F7"/>
    <w:rsid w:val="00541110"/>
    <w:rsid w:val="0054233D"/>
    <w:rsid w:val="00544F85"/>
    <w:rsid w:val="005465B3"/>
    <w:rsid w:val="00546762"/>
    <w:rsid w:val="0054779F"/>
    <w:rsid w:val="0055043F"/>
    <w:rsid w:val="00552B0A"/>
    <w:rsid w:val="00556927"/>
    <w:rsid w:val="0055776B"/>
    <w:rsid w:val="00557A53"/>
    <w:rsid w:val="00557AB6"/>
    <w:rsid w:val="00560227"/>
    <w:rsid w:val="0056146C"/>
    <w:rsid w:val="005624DD"/>
    <w:rsid w:val="0056737B"/>
    <w:rsid w:val="00571B7F"/>
    <w:rsid w:val="00574A35"/>
    <w:rsid w:val="005801A2"/>
    <w:rsid w:val="00580507"/>
    <w:rsid w:val="0058114C"/>
    <w:rsid w:val="005813C2"/>
    <w:rsid w:val="005822A8"/>
    <w:rsid w:val="005827FE"/>
    <w:rsid w:val="005832AF"/>
    <w:rsid w:val="005858B4"/>
    <w:rsid w:val="005865CC"/>
    <w:rsid w:val="0059055A"/>
    <w:rsid w:val="0059725E"/>
    <w:rsid w:val="00597E78"/>
    <w:rsid w:val="005A0BBB"/>
    <w:rsid w:val="005A1748"/>
    <w:rsid w:val="005A3312"/>
    <w:rsid w:val="005A3535"/>
    <w:rsid w:val="005A44BB"/>
    <w:rsid w:val="005A6CD8"/>
    <w:rsid w:val="005B24CE"/>
    <w:rsid w:val="005C3BC1"/>
    <w:rsid w:val="005C5482"/>
    <w:rsid w:val="005C6923"/>
    <w:rsid w:val="005C71D7"/>
    <w:rsid w:val="005C7935"/>
    <w:rsid w:val="005D09CD"/>
    <w:rsid w:val="005D2092"/>
    <w:rsid w:val="005D4377"/>
    <w:rsid w:val="005D5664"/>
    <w:rsid w:val="005D56EB"/>
    <w:rsid w:val="005D77C3"/>
    <w:rsid w:val="005E3BB3"/>
    <w:rsid w:val="005E4C81"/>
    <w:rsid w:val="005E5E79"/>
    <w:rsid w:val="005E5F80"/>
    <w:rsid w:val="005F1ABB"/>
    <w:rsid w:val="005F1E71"/>
    <w:rsid w:val="005F290F"/>
    <w:rsid w:val="005F3830"/>
    <w:rsid w:val="00600ED1"/>
    <w:rsid w:val="00605B5A"/>
    <w:rsid w:val="006067AA"/>
    <w:rsid w:val="0060691D"/>
    <w:rsid w:val="006075FF"/>
    <w:rsid w:val="00607D0E"/>
    <w:rsid w:val="00620FD3"/>
    <w:rsid w:val="006217C2"/>
    <w:rsid w:val="0062271D"/>
    <w:rsid w:val="00622F15"/>
    <w:rsid w:val="006232F8"/>
    <w:rsid w:val="00623BA1"/>
    <w:rsid w:val="00623E93"/>
    <w:rsid w:val="00624B73"/>
    <w:rsid w:val="00626204"/>
    <w:rsid w:val="00630EDF"/>
    <w:rsid w:val="00631962"/>
    <w:rsid w:val="00634BF7"/>
    <w:rsid w:val="00634DF0"/>
    <w:rsid w:val="00635DBD"/>
    <w:rsid w:val="00636DDE"/>
    <w:rsid w:val="00637873"/>
    <w:rsid w:val="00640710"/>
    <w:rsid w:val="00642556"/>
    <w:rsid w:val="006429D4"/>
    <w:rsid w:val="00644D35"/>
    <w:rsid w:val="00645342"/>
    <w:rsid w:val="006459AF"/>
    <w:rsid w:val="006517B1"/>
    <w:rsid w:val="0065281B"/>
    <w:rsid w:val="00652971"/>
    <w:rsid w:val="0065337F"/>
    <w:rsid w:val="00653C3C"/>
    <w:rsid w:val="0065411E"/>
    <w:rsid w:val="00654233"/>
    <w:rsid w:val="00655311"/>
    <w:rsid w:val="0066029E"/>
    <w:rsid w:val="00660996"/>
    <w:rsid w:val="00664F97"/>
    <w:rsid w:val="00671676"/>
    <w:rsid w:val="00671AF3"/>
    <w:rsid w:val="00671DA6"/>
    <w:rsid w:val="00671F29"/>
    <w:rsid w:val="006726FE"/>
    <w:rsid w:val="006749C7"/>
    <w:rsid w:val="006763DA"/>
    <w:rsid w:val="006763EC"/>
    <w:rsid w:val="00677180"/>
    <w:rsid w:val="006808C8"/>
    <w:rsid w:val="00681735"/>
    <w:rsid w:val="00681EED"/>
    <w:rsid w:val="006870F2"/>
    <w:rsid w:val="006918C9"/>
    <w:rsid w:val="00692736"/>
    <w:rsid w:val="006929E7"/>
    <w:rsid w:val="00693065"/>
    <w:rsid w:val="006937F8"/>
    <w:rsid w:val="00694BF5"/>
    <w:rsid w:val="00694D0A"/>
    <w:rsid w:val="00695DC1"/>
    <w:rsid w:val="006A0BFD"/>
    <w:rsid w:val="006A1D5D"/>
    <w:rsid w:val="006A25E9"/>
    <w:rsid w:val="006A2C43"/>
    <w:rsid w:val="006A30BF"/>
    <w:rsid w:val="006A36CC"/>
    <w:rsid w:val="006A459A"/>
    <w:rsid w:val="006A4A9A"/>
    <w:rsid w:val="006A54D7"/>
    <w:rsid w:val="006A5C53"/>
    <w:rsid w:val="006A7EA2"/>
    <w:rsid w:val="006B15EE"/>
    <w:rsid w:val="006B1B3B"/>
    <w:rsid w:val="006B2138"/>
    <w:rsid w:val="006B27C0"/>
    <w:rsid w:val="006B4249"/>
    <w:rsid w:val="006B5DD2"/>
    <w:rsid w:val="006B724D"/>
    <w:rsid w:val="006B78F0"/>
    <w:rsid w:val="006C4AF7"/>
    <w:rsid w:val="006C4F52"/>
    <w:rsid w:val="006C5CEE"/>
    <w:rsid w:val="006C6FBE"/>
    <w:rsid w:val="006C7E79"/>
    <w:rsid w:val="006D1043"/>
    <w:rsid w:val="006D2086"/>
    <w:rsid w:val="006D226E"/>
    <w:rsid w:val="006D4C86"/>
    <w:rsid w:val="006D4F7B"/>
    <w:rsid w:val="006D7134"/>
    <w:rsid w:val="006D7923"/>
    <w:rsid w:val="006E1450"/>
    <w:rsid w:val="006E3A89"/>
    <w:rsid w:val="006E501C"/>
    <w:rsid w:val="006E56C8"/>
    <w:rsid w:val="006E5F63"/>
    <w:rsid w:val="006E70E6"/>
    <w:rsid w:val="006E7468"/>
    <w:rsid w:val="006F15EA"/>
    <w:rsid w:val="006F68A7"/>
    <w:rsid w:val="007029A5"/>
    <w:rsid w:val="00711A3D"/>
    <w:rsid w:val="00715F9B"/>
    <w:rsid w:val="00716743"/>
    <w:rsid w:val="00716749"/>
    <w:rsid w:val="00716B9D"/>
    <w:rsid w:val="00717369"/>
    <w:rsid w:val="0072025D"/>
    <w:rsid w:val="00722934"/>
    <w:rsid w:val="00724C70"/>
    <w:rsid w:val="00725128"/>
    <w:rsid w:val="00727DD9"/>
    <w:rsid w:val="0073154C"/>
    <w:rsid w:val="007321B3"/>
    <w:rsid w:val="00740697"/>
    <w:rsid w:val="00743825"/>
    <w:rsid w:val="007440C6"/>
    <w:rsid w:val="00745AF5"/>
    <w:rsid w:val="0074635C"/>
    <w:rsid w:val="00746ECB"/>
    <w:rsid w:val="007479CF"/>
    <w:rsid w:val="00751256"/>
    <w:rsid w:val="00753FF6"/>
    <w:rsid w:val="00754C9B"/>
    <w:rsid w:val="00754DEB"/>
    <w:rsid w:val="0075615E"/>
    <w:rsid w:val="00756213"/>
    <w:rsid w:val="0076081E"/>
    <w:rsid w:val="00762F1C"/>
    <w:rsid w:val="00763540"/>
    <w:rsid w:val="00763A58"/>
    <w:rsid w:val="00767183"/>
    <w:rsid w:val="00767BA9"/>
    <w:rsid w:val="00767DE3"/>
    <w:rsid w:val="00770244"/>
    <w:rsid w:val="00771013"/>
    <w:rsid w:val="007721C8"/>
    <w:rsid w:val="00775BBF"/>
    <w:rsid w:val="0077705D"/>
    <w:rsid w:val="00781DEE"/>
    <w:rsid w:val="007823A1"/>
    <w:rsid w:val="00784BC5"/>
    <w:rsid w:val="007865FC"/>
    <w:rsid w:val="007917CF"/>
    <w:rsid w:val="00792C0A"/>
    <w:rsid w:val="0079483E"/>
    <w:rsid w:val="007A01C0"/>
    <w:rsid w:val="007A048D"/>
    <w:rsid w:val="007A1237"/>
    <w:rsid w:val="007A184B"/>
    <w:rsid w:val="007A6E18"/>
    <w:rsid w:val="007A6FB3"/>
    <w:rsid w:val="007B034A"/>
    <w:rsid w:val="007B1F85"/>
    <w:rsid w:val="007B4345"/>
    <w:rsid w:val="007B4E98"/>
    <w:rsid w:val="007B54A1"/>
    <w:rsid w:val="007B5773"/>
    <w:rsid w:val="007B6DCC"/>
    <w:rsid w:val="007B7A4D"/>
    <w:rsid w:val="007C0143"/>
    <w:rsid w:val="007C0808"/>
    <w:rsid w:val="007C0FD3"/>
    <w:rsid w:val="007C136B"/>
    <w:rsid w:val="007C3A7A"/>
    <w:rsid w:val="007C4B9F"/>
    <w:rsid w:val="007C4E72"/>
    <w:rsid w:val="007D043C"/>
    <w:rsid w:val="007D2A86"/>
    <w:rsid w:val="007D3CE3"/>
    <w:rsid w:val="007D50D2"/>
    <w:rsid w:val="007D5960"/>
    <w:rsid w:val="007E0B3D"/>
    <w:rsid w:val="007E0E48"/>
    <w:rsid w:val="007E380C"/>
    <w:rsid w:val="007E3D30"/>
    <w:rsid w:val="007E500D"/>
    <w:rsid w:val="007E5749"/>
    <w:rsid w:val="007E63CD"/>
    <w:rsid w:val="007F5A4E"/>
    <w:rsid w:val="008014C1"/>
    <w:rsid w:val="00802592"/>
    <w:rsid w:val="0080403A"/>
    <w:rsid w:val="00805572"/>
    <w:rsid w:val="0080635F"/>
    <w:rsid w:val="00813201"/>
    <w:rsid w:val="00817F57"/>
    <w:rsid w:val="008208FC"/>
    <w:rsid w:val="00824C1A"/>
    <w:rsid w:val="00830288"/>
    <w:rsid w:val="0083048E"/>
    <w:rsid w:val="008335DC"/>
    <w:rsid w:val="00834335"/>
    <w:rsid w:val="00835FC3"/>
    <w:rsid w:val="008366DF"/>
    <w:rsid w:val="0084001E"/>
    <w:rsid w:val="008435D4"/>
    <w:rsid w:val="00844ED7"/>
    <w:rsid w:val="00851254"/>
    <w:rsid w:val="008534F2"/>
    <w:rsid w:val="008549AA"/>
    <w:rsid w:val="00854C0F"/>
    <w:rsid w:val="0086031C"/>
    <w:rsid w:val="008607EE"/>
    <w:rsid w:val="00861D9C"/>
    <w:rsid w:val="00866A33"/>
    <w:rsid w:val="0087276B"/>
    <w:rsid w:val="0087380A"/>
    <w:rsid w:val="00875274"/>
    <w:rsid w:val="0087713B"/>
    <w:rsid w:val="008814D6"/>
    <w:rsid w:val="00882808"/>
    <w:rsid w:val="00884370"/>
    <w:rsid w:val="008861BC"/>
    <w:rsid w:val="00887E3B"/>
    <w:rsid w:val="008924E7"/>
    <w:rsid w:val="0089538C"/>
    <w:rsid w:val="00896242"/>
    <w:rsid w:val="008A14D0"/>
    <w:rsid w:val="008A226A"/>
    <w:rsid w:val="008A308E"/>
    <w:rsid w:val="008B0A2A"/>
    <w:rsid w:val="008B0D1F"/>
    <w:rsid w:val="008B10E6"/>
    <w:rsid w:val="008B276E"/>
    <w:rsid w:val="008B2BC6"/>
    <w:rsid w:val="008B318E"/>
    <w:rsid w:val="008B3302"/>
    <w:rsid w:val="008B7151"/>
    <w:rsid w:val="008C0538"/>
    <w:rsid w:val="008C116E"/>
    <w:rsid w:val="008C31E6"/>
    <w:rsid w:val="008C3C21"/>
    <w:rsid w:val="008C4A17"/>
    <w:rsid w:val="008C4DB0"/>
    <w:rsid w:val="008C70B1"/>
    <w:rsid w:val="008C74A2"/>
    <w:rsid w:val="008D00CD"/>
    <w:rsid w:val="008D17B8"/>
    <w:rsid w:val="008D6D1A"/>
    <w:rsid w:val="008E1829"/>
    <w:rsid w:val="008E22AC"/>
    <w:rsid w:val="008E3A2E"/>
    <w:rsid w:val="008E57F8"/>
    <w:rsid w:val="008E588F"/>
    <w:rsid w:val="008E712C"/>
    <w:rsid w:val="008F067B"/>
    <w:rsid w:val="008F082A"/>
    <w:rsid w:val="00900698"/>
    <w:rsid w:val="009006E4"/>
    <w:rsid w:val="00900EAE"/>
    <w:rsid w:val="0090247F"/>
    <w:rsid w:val="009045E8"/>
    <w:rsid w:val="00905999"/>
    <w:rsid w:val="009109BE"/>
    <w:rsid w:val="0091413B"/>
    <w:rsid w:val="00921287"/>
    <w:rsid w:val="00924C67"/>
    <w:rsid w:val="00924D7A"/>
    <w:rsid w:val="0094046D"/>
    <w:rsid w:val="009413DB"/>
    <w:rsid w:val="0094410D"/>
    <w:rsid w:val="009446B0"/>
    <w:rsid w:val="00945D7F"/>
    <w:rsid w:val="00951B47"/>
    <w:rsid w:val="00952033"/>
    <w:rsid w:val="0095219A"/>
    <w:rsid w:val="009526E1"/>
    <w:rsid w:val="00952BED"/>
    <w:rsid w:val="0095335D"/>
    <w:rsid w:val="0095364D"/>
    <w:rsid w:val="0095393F"/>
    <w:rsid w:val="00954AB9"/>
    <w:rsid w:val="00955D0A"/>
    <w:rsid w:val="0096277D"/>
    <w:rsid w:val="00963132"/>
    <w:rsid w:val="00966E26"/>
    <w:rsid w:val="009677AE"/>
    <w:rsid w:val="00974C42"/>
    <w:rsid w:val="00974EAE"/>
    <w:rsid w:val="00981A2F"/>
    <w:rsid w:val="00982533"/>
    <w:rsid w:val="0098346B"/>
    <w:rsid w:val="0098376D"/>
    <w:rsid w:val="00985F8A"/>
    <w:rsid w:val="00987F8A"/>
    <w:rsid w:val="00993B0D"/>
    <w:rsid w:val="00994D43"/>
    <w:rsid w:val="00995B9B"/>
    <w:rsid w:val="009A0DD8"/>
    <w:rsid w:val="009A1CF3"/>
    <w:rsid w:val="009A5E77"/>
    <w:rsid w:val="009B19F4"/>
    <w:rsid w:val="009B2EAB"/>
    <w:rsid w:val="009B3DF9"/>
    <w:rsid w:val="009B5DDC"/>
    <w:rsid w:val="009B5EA4"/>
    <w:rsid w:val="009B64B2"/>
    <w:rsid w:val="009B6CF1"/>
    <w:rsid w:val="009C0FA5"/>
    <w:rsid w:val="009C1388"/>
    <w:rsid w:val="009C226C"/>
    <w:rsid w:val="009C4099"/>
    <w:rsid w:val="009D0916"/>
    <w:rsid w:val="009D175C"/>
    <w:rsid w:val="009D21C8"/>
    <w:rsid w:val="009D27E7"/>
    <w:rsid w:val="009D2894"/>
    <w:rsid w:val="009D3343"/>
    <w:rsid w:val="009D5ECD"/>
    <w:rsid w:val="009E15D5"/>
    <w:rsid w:val="009E4A22"/>
    <w:rsid w:val="009E6989"/>
    <w:rsid w:val="009E71DF"/>
    <w:rsid w:val="009F19A4"/>
    <w:rsid w:val="009F43E3"/>
    <w:rsid w:val="009F7154"/>
    <w:rsid w:val="00A00B7F"/>
    <w:rsid w:val="00A01469"/>
    <w:rsid w:val="00A0171E"/>
    <w:rsid w:val="00A02A3D"/>
    <w:rsid w:val="00A04F84"/>
    <w:rsid w:val="00A050BB"/>
    <w:rsid w:val="00A054BC"/>
    <w:rsid w:val="00A05D00"/>
    <w:rsid w:val="00A10512"/>
    <w:rsid w:val="00A10864"/>
    <w:rsid w:val="00A1539E"/>
    <w:rsid w:val="00A201E1"/>
    <w:rsid w:val="00A205DA"/>
    <w:rsid w:val="00A21EBF"/>
    <w:rsid w:val="00A222BB"/>
    <w:rsid w:val="00A23952"/>
    <w:rsid w:val="00A23BE9"/>
    <w:rsid w:val="00A35098"/>
    <w:rsid w:val="00A35261"/>
    <w:rsid w:val="00A3621C"/>
    <w:rsid w:val="00A46AD8"/>
    <w:rsid w:val="00A46F45"/>
    <w:rsid w:val="00A478B1"/>
    <w:rsid w:val="00A54C8F"/>
    <w:rsid w:val="00A560FD"/>
    <w:rsid w:val="00A579BD"/>
    <w:rsid w:val="00A57F67"/>
    <w:rsid w:val="00A60261"/>
    <w:rsid w:val="00A60AE2"/>
    <w:rsid w:val="00A61AC6"/>
    <w:rsid w:val="00A626C4"/>
    <w:rsid w:val="00A648B4"/>
    <w:rsid w:val="00A64F67"/>
    <w:rsid w:val="00A6550B"/>
    <w:rsid w:val="00A66F27"/>
    <w:rsid w:val="00A67B59"/>
    <w:rsid w:val="00A72C41"/>
    <w:rsid w:val="00A73F2C"/>
    <w:rsid w:val="00A75532"/>
    <w:rsid w:val="00A82240"/>
    <w:rsid w:val="00A828F7"/>
    <w:rsid w:val="00A8299B"/>
    <w:rsid w:val="00A8500F"/>
    <w:rsid w:val="00A91353"/>
    <w:rsid w:val="00A919AD"/>
    <w:rsid w:val="00A9367E"/>
    <w:rsid w:val="00AA41F2"/>
    <w:rsid w:val="00AA4CB9"/>
    <w:rsid w:val="00AB4372"/>
    <w:rsid w:val="00AC02C2"/>
    <w:rsid w:val="00AC0A84"/>
    <w:rsid w:val="00AC2E91"/>
    <w:rsid w:val="00AC3CD3"/>
    <w:rsid w:val="00AC50C5"/>
    <w:rsid w:val="00AC6D60"/>
    <w:rsid w:val="00AD0FFF"/>
    <w:rsid w:val="00AD1994"/>
    <w:rsid w:val="00AD3A73"/>
    <w:rsid w:val="00AE0C5C"/>
    <w:rsid w:val="00AE0FAA"/>
    <w:rsid w:val="00AE15A5"/>
    <w:rsid w:val="00AE1939"/>
    <w:rsid w:val="00AE1D6D"/>
    <w:rsid w:val="00AE51EE"/>
    <w:rsid w:val="00AE6996"/>
    <w:rsid w:val="00AF16AA"/>
    <w:rsid w:val="00AF24AF"/>
    <w:rsid w:val="00AF4C1A"/>
    <w:rsid w:val="00AF543E"/>
    <w:rsid w:val="00AF5A53"/>
    <w:rsid w:val="00B00FEA"/>
    <w:rsid w:val="00B01689"/>
    <w:rsid w:val="00B06302"/>
    <w:rsid w:val="00B07BBA"/>
    <w:rsid w:val="00B11E90"/>
    <w:rsid w:val="00B1475A"/>
    <w:rsid w:val="00B165E5"/>
    <w:rsid w:val="00B22C1E"/>
    <w:rsid w:val="00B23D30"/>
    <w:rsid w:val="00B243D5"/>
    <w:rsid w:val="00B25F6E"/>
    <w:rsid w:val="00B3226A"/>
    <w:rsid w:val="00B32C1F"/>
    <w:rsid w:val="00B350EA"/>
    <w:rsid w:val="00B35730"/>
    <w:rsid w:val="00B40395"/>
    <w:rsid w:val="00B405DA"/>
    <w:rsid w:val="00B40A2A"/>
    <w:rsid w:val="00B41B99"/>
    <w:rsid w:val="00B41E73"/>
    <w:rsid w:val="00B420F6"/>
    <w:rsid w:val="00B42464"/>
    <w:rsid w:val="00B45663"/>
    <w:rsid w:val="00B456E9"/>
    <w:rsid w:val="00B46369"/>
    <w:rsid w:val="00B47CE0"/>
    <w:rsid w:val="00B50C51"/>
    <w:rsid w:val="00B50CF6"/>
    <w:rsid w:val="00B51F12"/>
    <w:rsid w:val="00B5284C"/>
    <w:rsid w:val="00B535E2"/>
    <w:rsid w:val="00B53AB3"/>
    <w:rsid w:val="00B56E32"/>
    <w:rsid w:val="00B60534"/>
    <w:rsid w:val="00B61461"/>
    <w:rsid w:val="00B62B81"/>
    <w:rsid w:val="00B64A7C"/>
    <w:rsid w:val="00B65702"/>
    <w:rsid w:val="00B66060"/>
    <w:rsid w:val="00B6609E"/>
    <w:rsid w:val="00B66322"/>
    <w:rsid w:val="00B666C1"/>
    <w:rsid w:val="00B66984"/>
    <w:rsid w:val="00B71903"/>
    <w:rsid w:val="00B72D8C"/>
    <w:rsid w:val="00B73DF6"/>
    <w:rsid w:val="00B77667"/>
    <w:rsid w:val="00B776F3"/>
    <w:rsid w:val="00B8018C"/>
    <w:rsid w:val="00B86196"/>
    <w:rsid w:val="00B90C89"/>
    <w:rsid w:val="00B90FAE"/>
    <w:rsid w:val="00B951A5"/>
    <w:rsid w:val="00B955FD"/>
    <w:rsid w:val="00B9662E"/>
    <w:rsid w:val="00B97A8A"/>
    <w:rsid w:val="00BA52F2"/>
    <w:rsid w:val="00BB2FD6"/>
    <w:rsid w:val="00BB2FDE"/>
    <w:rsid w:val="00BB304A"/>
    <w:rsid w:val="00BB4D84"/>
    <w:rsid w:val="00BB5BBD"/>
    <w:rsid w:val="00BB5F37"/>
    <w:rsid w:val="00BB7973"/>
    <w:rsid w:val="00BC08EE"/>
    <w:rsid w:val="00BC19D4"/>
    <w:rsid w:val="00BC7252"/>
    <w:rsid w:val="00BC7767"/>
    <w:rsid w:val="00BD031A"/>
    <w:rsid w:val="00BD0A8A"/>
    <w:rsid w:val="00BD137B"/>
    <w:rsid w:val="00BD28A5"/>
    <w:rsid w:val="00BD3186"/>
    <w:rsid w:val="00BD3447"/>
    <w:rsid w:val="00BD48C1"/>
    <w:rsid w:val="00BD5130"/>
    <w:rsid w:val="00BD62D3"/>
    <w:rsid w:val="00BD79D0"/>
    <w:rsid w:val="00BE102C"/>
    <w:rsid w:val="00BE3B90"/>
    <w:rsid w:val="00BE4A0F"/>
    <w:rsid w:val="00BF02AD"/>
    <w:rsid w:val="00BF3D0C"/>
    <w:rsid w:val="00BF4811"/>
    <w:rsid w:val="00BF5BF0"/>
    <w:rsid w:val="00BF6AB1"/>
    <w:rsid w:val="00C001E6"/>
    <w:rsid w:val="00C00F4C"/>
    <w:rsid w:val="00C02E2E"/>
    <w:rsid w:val="00C03379"/>
    <w:rsid w:val="00C03C21"/>
    <w:rsid w:val="00C04605"/>
    <w:rsid w:val="00C06705"/>
    <w:rsid w:val="00C116D8"/>
    <w:rsid w:val="00C160C8"/>
    <w:rsid w:val="00C204EA"/>
    <w:rsid w:val="00C25ADD"/>
    <w:rsid w:val="00C274D2"/>
    <w:rsid w:val="00C27831"/>
    <w:rsid w:val="00C31344"/>
    <w:rsid w:val="00C31651"/>
    <w:rsid w:val="00C31930"/>
    <w:rsid w:val="00C31D2E"/>
    <w:rsid w:val="00C325CF"/>
    <w:rsid w:val="00C326F8"/>
    <w:rsid w:val="00C331DB"/>
    <w:rsid w:val="00C331E9"/>
    <w:rsid w:val="00C3417F"/>
    <w:rsid w:val="00C36D5D"/>
    <w:rsid w:val="00C376DC"/>
    <w:rsid w:val="00C408F8"/>
    <w:rsid w:val="00C4310F"/>
    <w:rsid w:val="00C4374D"/>
    <w:rsid w:val="00C44F95"/>
    <w:rsid w:val="00C475DA"/>
    <w:rsid w:val="00C506CD"/>
    <w:rsid w:val="00C526C0"/>
    <w:rsid w:val="00C530A5"/>
    <w:rsid w:val="00C532DF"/>
    <w:rsid w:val="00C537F9"/>
    <w:rsid w:val="00C557E3"/>
    <w:rsid w:val="00C5601F"/>
    <w:rsid w:val="00C56D5D"/>
    <w:rsid w:val="00C631A2"/>
    <w:rsid w:val="00C661F4"/>
    <w:rsid w:val="00C662E4"/>
    <w:rsid w:val="00C664BB"/>
    <w:rsid w:val="00C703C8"/>
    <w:rsid w:val="00C72870"/>
    <w:rsid w:val="00C7601C"/>
    <w:rsid w:val="00C765C8"/>
    <w:rsid w:val="00C810CA"/>
    <w:rsid w:val="00C82C78"/>
    <w:rsid w:val="00C84FE2"/>
    <w:rsid w:val="00C861FA"/>
    <w:rsid w:val="00C90905"/>
    <w:rsid w:val="00C90D57"/>
    <w:rsid w:val="00C9203F"/>
    <w:rsid w:val="00C94B5E"/>
    <w:rsid w:val="00C955AF"/>
    <w:rsid w:val="00C95E74"/>
    <w:rsid w:val="00C97AFF"/>
    <w:rsid w:val="00CA0385"/>
    <w:rsid w:val="00CA0AD4"/>
    <w:rsid w:val="00CA4CEA"/>
    <w:rsid w:val="00CB138F"/>
    <w:rsid w:val="00CB2A04"/>
    <w:rsid w:val="00CB5000"/>
    <w:rsid w:val="00CC1D49"/>
    <w:rsid w:val="00CC7C5A"/>
    <w:rsid w:val="00CD02A3"/>
    <w:rsid w:val="00CD243A"/>
    <w:rsid w:val="00CD256B"/>
    <w:rsid w:val="00CD3652"/>
    <w:rsid w:val="00CD4224"/>
    <w:rsid w:val="00CD6A80"/>
    <w:rsid w:val="00CD6B95"/>
    <w:rsid w:val="00CD6ECF"/>
    <w:rsid w:val="00CE368F"/>
    <w:rsid w:val="00CE6CDD"/>
    <w:rsid w:val="00CE7D7D"/>
    <w:rsid w:val="00CF0416"/>
    <w:rsid w:val="00CF098B"/>
    <w:rsid w:val="00CF0E35"/>
    <w:rsid w:val="00CF149A"/>
    <w:rsid w:val="00CF17DD"/>
    <w:rsid w:val="00CF2513"/>
    <w:rsid w:val="00CF3A1D"/>
    <w:rsid w:val="00CF3D58"/>
    <w:rsid w:val="00CF4E85"/>
    <w:rsid w:val="00CF4F8B"/>
    <w:rsid w:val="00CF6CBC"/>
    <w:rsid w:val="00CF7779"/>
    <w:rsid w:val="00D00CCA"/>
    <w:rsid w:val="00D05C7A"/>
    <w:rsid w:val="00D05FFE"/>
    <w:rsid w:val="00D06B87"/>
    <w:rsid w:val="00D100C9"/>
    <w:rsid w:val="00D10E4E"/>
    <w:rsid w:val="00D11C52"/>
    <w:rsid w:val="00D11FCE"/>
    <w:rsid w:val="00D176C1"/>
    <w:rsid w:val="00D229B8"/>
    <w:rsid w:val="00D22DC9"/>
    <w:rsid w:val="00D233F8"/>
    <w:rsid w:val="00D24FA8"/>
    <w:rsid w:val="00D260C7"/>
    <w:rsid w:val="00D27420"/>
    <w:rsid w:val="00D30802"/>
    <w:rsid w:val="00D313CE"/>
    <w:rsid w:val="00D314C1"/>
    <w:rsid w:val="00D31B71"/>
    <w:rsid w:val="00D34609"/>
    <w:rsid w:val="00D35368"/>
    <w:rsid w:val="00D36850"/>
    <w:rsid w:val="00D412B1"/>
    <w:rsid w:val="00D41F7C"/>
    <w:rsid w:val="00D42D80"/>
    <w:rsid w:val="00D43722"/>
    <w:rsid w:val="00D43983"/>
    <w:rsid w:val="00D43DE7"/>
    <w:rsid w:val="00D4427F"/>
    <w:rsid w:val="00D457AC"/>
    <w:rsid w:val="00D51D8D"/>
    <w:rsid w:val="00D53ACF"/>
    <w:rsid w:val="00D549B5"/>
    <w:rsid w:val="00D55D76"/>
    <w:rsid w:val="00D56177"/>
    <w:rsid w:val="00D629C9"/>
    <w:rsid w:val="00D62A4F"/>
    <w:rsid w:val="00D65A4C"/>
    <w:rsid w:val="00D70826"/>
    <w:rsid w:val="00D72A5F"/>
    <w:rsid w:val="00D7480D"/>
    <w:rsid w:val="00D75906"/>
    <w:rsid w:val="00D75BF6"/>
    <w:rsid w:val="00D80F23"/>
    <w:rsid w:val="00D828AA"/>
    <w:rsid w:val="00D82DA6"/>
    <w:rsid w:val="00D857CB"/>
    <w:rsid w:val="00D90DBA"/>
    <w:rsid w:val="00D91347"/>
    <w:rsid w:val="00D9430F"/>
    <w:rsid w:val="00D96DAC"/>
    <w:rsid w:val="00D9761D"/>
    <w:rsid w:val="00DA3701"/>
    <w:rsid w:val="00DB2178"/>
    <w:rsid w:val="00DB22F9"/>
    <w:rsid w:val="00DB497C"/>
    <w:rsid w:val="00DB7BD1"/>
    <w:rsid w:val="00DC20CF"/>
    <w:rsid w:val="00DC4CDD"/>
    <w:rsid w:val="00DC5BF1"/>
    <w:rsid w:val="00DD0018"/>
    <w:rsid w:val="00DD0878"/>
    <w:rsid w:val="00DD1A37"/>
    <w:rsid w:val="00DD1E7B"/>
    <w:rsid w:val="00DD3C9F"/>
    <w:rsid w:val="00DD5768"/>
    <w:rsid w:val="00DD7EC4"/>
    <w:rsid w:val="00DE33A2"/>
    <w:rsid w:val="00DE34F7"/>
    <w:rsid w:val="00DE58D3"/>
    <w:rsid w:val="00DE6B6D"/>
    <w:rsid w:val="00DE6F9C"/>
    <w:rsid w:val="00DE77BD"/>
    <w:rsid w:val="00DF1F35"/>
    <w:rsid w:val="00DF53E6"/>
    <w:rsid w:val="00DF65CD"/>
    <w:rsid w:val="00DF6746"/>
    <w:rsid w:val="00DF7F3F"/>
    <w:rsid w:val="00E00177"/>
    <w:rsid w:val="00E02498"/>
    <w:rsid w:val="00E06913"/>
    <w:rsid w:val="00E06AFA"/>
    <w:rsid w:val="00E131DC"/>
    <w:rsid w:val="00E13997"/>
    <w:rsid w:val="00E15557"/>
    <w:rsid w:val="00E164EB"/>
    <w:rsid w:val="00E16D18"/>
    <w:rsid w:val="00E20729"/>
    <w:rsid w:val="00E20C89"/>
    <w:rsid w:val="00E2133D"/>
    <w:rsid w:val="00E2148F"/>
    <w:rsid w:val="00E21648"/>
    <w:rsid w:val="00E24B34"/>
    <w:rsid w:val="00E252AB"/>
    <w:rsid w:val="00E26BC9"/>
    <w:rsid w:val="00E32BD4"/>
    <w:rsid w:val="00E423B5"/>
    <w:rsid w:val="00E436B8"/>
    <w:rsid w:val="00E441DB"/>
    <w:rsid w:val="00E449BF"/>
    <w:rsid w:val="00E475C8"/>
    <w:rsid w:val="00E537EC"/>
    <w:rsid w:val="00E54806"/>
    <w:rsid w:val="00E55E6B"/>
    <w:rsid w:val="00E57058"/>
    <w:rsid w:val="00E578A1"/>
    <w:rsid w:val="00E61EAF"/>
    <w:rsid w:val="00E65799"/>
    <w:rsid w:val="00E65F44"/>
    <w:rsid w:val="00E661B7"/>
    <w:rsid w:val="00E710C4"/>
    <w:rsid w:val="00E72CF4"/>
    <w:rsid w:val="00E74B95"/>
    <w:rsid w:val="00E777C7"/>
    <w:rsid w:val="00E90DFE"/>
    <w:rsid w:val="00E94330"/>
    <w:rsid w:val="00E957C5"/>
    <w:rsid w:val="00E96432"/>
    <w:rsid w:val="00E977D1"/>
    <w:rsid w:val="00EA020F"/>
    <w:rsid w:val="00EA13BD"/>
    <w:rsid w:val="00EA346F"/>
    <w:rsid w:val="00EA683A"/>
    <w:rsid w:val="00EB043C"/>
    <w:rsid w:val="00EB4403"/>
    <w:rsid w:val="00EB44A6"/>
    <w:rsid w:val="00EB4D8A"/>
    <w:rsid w:val="00EB6E7E"/>
    <w:rsid w:val="00EB74E3"/>
    <w:rsid w:val="00EC2002"/>
    <w:rsid w:val="00EC36DE"/>
    <w:rsid w:val="00EC42AF"/>
    <w:rsid w:val="00EC5425"/>
    <w:rsid w:val="00EC5717"/>
    <w:rsid w:val="00EC778A"/>
    <w:rsid w:val="00ED022F"/>
    <w:rsid w:val="00ED3A9A"/>
    <w:rsid w:val="00ED3B1D"/>
    <w:rsid w:val="00ED3BFA"/>
    <w:rsid w:val="00ED4722"/>
    <w:rsid w:val="00ED5620"/>
    <w:rsid w:val="00ED79DF"/>
    <w:rsid w:val="00ED7B98"/>
    <w:rsid w:val="00EE73BA"/>
    <w:rsid w:val="00EF1C4F"/>
    <w:rsid w:val="00EF430B"/>
    <w:rsid w:val="00EF50D6"/>
    <w:rsid w:val="00EF5146"/>
    <w:rsid w:val="00EF6880"/>
    <w:rsid w:val="00F07B26"/>
    <w:rsid w:val="00F13A10"/>
    <w:rsid w:val="00F13FAD"/>
    <w:rsid w:val="00F149E7"/>
    <w:rsid w:val="00F15F83"/>
    <w:rsid w:val="00F16224"/>
    <w:rsid w:val="00F17BC2"/>
    <w:rsid w:val="00F2201E"/>
    <w:rsid w:val="00F24BEC"/>
    <w:rsid w:val="00F2718B"/>
    <w:rsid w:val="00F31501"/>
    <w:rsid w:val="00F31B8E"/>
    <w:rsid w:val="00F31C93"/>
    <w:rsid w:val="00F34036"/>
    <w:rsid w:val="00F34D30"/>
    <w:rsid w:val="00F35B71"/>
    <w:rsid w:val="00F40252"/>
    <w:rsid w:val="00F405F2"/>
    <w:rsid w:val="00F407B5"/>
    <w:rsid w:val="00F414DC"/>
    <w:rsid w:val="00F4170C"/>
    <w:rsid w:val="00F417CC"/>
    <w:rsid w:val="00F42808"/>
    <w:rsid w:val="00F44611"/>
    <w:rsid w:val="00F505AB"/>
    <w:rsid w:val="00F518F0"/>
    <w:rsid w:val="00F52C86"/>
    <w:rsid w:val="00F53E61"/>
    <w:rsid w:val="00F54325"/>
    <w:rsid w:val="00F55827"/>
    <w:rsid w:val="00F57D45"/>
    <w:rsid w:val="00F63D40"/>
    <w:rsid w:val="00F63FE1"/>
    <w:rsid w:val="00F643E4"/>
    <w:rsid w:val="00F64779"/>
    <w:rsid w:val="00F664F9"/>
    <w:rsid w:val="00F67CD4"/>
    <w:rsid w:val="00F70A07"/>
    <w:rsid w:val="00F72163"/>
    <w:rsid w:val="00F730C5"/>
    <w:rsid w:val="00F74006"/>
    <w:rsid w:val="00F76C6B"/>
    <w:rsid w:val="00F779AF"/>
    <w:rsid w:val="00F81C97"/>
    <w:rsid w:val="00F82A3B"/>
    <w:rsid w:val="00F82AF0"/>
    <w:rsid w:val="00F82D3A"/>
    <w:rsid w:val="00F87CE8"/>
    <w:rsid w:val="00F91B26"/>
    <w:rsid w:val="00F91BE4"/>
    <w:rsid w:val="00F95C71"/>
    <w:rsid w:val="00FA11F9"/>
    <w:rsid w:val="00FA1512"/>
    <w:rsid w:val="00FA15D2"/>
    <w:rsid w:val="00FA19A1"/>
    <w:rsid w:val="00FA4D02"/>
    <w:rsid w:val="00FA576E"/>
    <w:rsid w:val="00FA57E1"/>
    <w:rsid w:val="00FA6E7D"/>
    <w:rsid w:val="00FB42AF"/>
    <w:rsid w:val="00FB46A1"/>
    <w:rsid w:val="00FB6A9A"/>
    <w:rsid w:val="00FB6E14"/>
    <w:rsid w:val="00FC0080"/>
    <w:rsid w:val="00FC0D00"/>
    <w:rsid w:val="00FC24BF"/>
    <w:rsid w:val="00FC28A4"/>
    <w:rsid w:val="00FC29E4"/>
    <w:rsid w:val="00FD12C2"/>
    <w:rsid w:val="00FD1EF0"/>
    <w:rsid w:val="00FD2766"/>
    <w:rsid w:val="00FD4817"/>
    <w:rsid w:val="00FD4C5C"/>
    <w:rsid w:val="00FD5FF6"/>
    <w:rsid w:val="00FD70AB"/>
    <w:rsid w:val="00FE0C36"/>
    <w:rsid w:val="00FE1DF5"/>
    <w:rsid w:val="00FE21EA"/>
    <w:rsid w:val="00FE270A"/>
    <w:rsid w:val="00FE2F6F"/>
    <w:rsid w:val="00FE4772"/>
    <w:rsid w:val="00FE4B69"/>
    <w:rsid w:val="00FF5305"/>
    <w:rsid w:val="00FF5B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1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57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7B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561</Words>
  <Characters>3201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Eleanor Reibel</dc:title>
  <dc:subject/>
  <dc:creator>Mike</dc:creator>
  <cp:keywords/>
  <dc:description/>
  <cp:lastModifiedBy>Leah Reibel</cp:lastModifiedBy>
  <cp:revision>2</cp:revision>
  <cp:lastPrinted>2014-11-24T12:49:00Z</cp:lastPrinted>
  <dcterms:created xsi:type="dcterms:W3CDTF">2014-12-07T14:43:00Z</dcterms:created>
  <dcterms:modified xsi:type="dcterms:W3CDTF">2014-12-07T14:43:00Z</dcterms:modified>
</cp:coreProperties>
</file>