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19A" w:rsidRPr="008A49D4" w:rsidRDefault="00B85EE5" w:rsidP="00906C9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sz w:val="44"/>
          <w:szCs w:val="44"/>
        </w:rPr>
      </w:pPr>
      <w:r w:rsidRPr="008A49D4">
        <w:rPr>
          <w:rFonts w:ascii="Arial" w:hAnsi="Arial" w:cs="Arial"/>
          <w:b/>
          <w:bCs/>
          <w:i/>
          <w:sz w:val="44"/>
          <w:szCs w:val="44"/>
        </w:rPr>
        <w:t>“</w:t>
      </w:r>
      <w:r w:rsidR="0003689A">
        <w:rPr>
          <w:rFonts w:ascii="Arial" w:hAnsi="Arial" w:cs="Arial"/>
          <w:b/>
          <w:bCs/>
          <w:i/>
          <w:sz w:val="44"/>
          <w:szCs w:val="44"/>
        </w:rPr>
        <w:t>The Quantum and Fluid Mechanics of Global Warming</w:t>
      </w:r>
      <w:r w:rsidRPr="008A49D4">
        <w:rPr>
          <w:rFonts w:ascii="Arial" w:hAnsi="Arial" w:cs="Arial"/>
          <w:b/>
          <w:bCs/>
          <w:i/>
          <w:sz w:val="44"/>
          <w:szCs w:val="44"/>
        </w:rPr>
        <w:t>”</w:t>
      </w:r>
    </w:p>
    <w:p w:rsidR="00431946" w:rsidRPr="008A49D4" w:rsidRDefault="00431946" w:rsidP="00741DA2">
      <w:pPr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18"/>
          <w:szCs w:val="18"/>
        </w:rPr>
      </w:pPr>
    </w:p>
    <w:tbl>
      <w:tblPr>
        <w:tblW w:w="10812" w:type="dxa"/>
        <w:jc w:val="center"/>
        <w:tblLook w:val="0000" w:firstRow="0" w:lastRow="0" w:firstColumn="0" w:lastColumn="0" w:noHBand="0" w:noVBand="0"/>
      </w:tblPr>
      <w:tblGrid>
        <w:gridCol w:w="12"/>
        <w:gridCol w:w="2687"/>
        <w:gridCol w:w="5220"/>
        <w:gridCol w:w="2893"/>
      </w:tblGrid>
      <w:tr w:rsidR="00A85D58" w:rsidRPr="008A49D4" w:rsidTr="00A00BA5">
        <w:trPr>
          <w:gridBefore w:val="1"/>
          <w:wBefore w:w="12" w:type="dxa"/>
          <w:cantSplit/>
          <w:trHeight w:val="1052"/>
          <w:tblHeader/>
          <w:jc w:val="center"/>
        </w:trPr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00BA5" w:rsidRPr="008A49D4" w:rsidRDefault="00A00BA5" w:rsidP="00A00BA5">
            <w:pPr>
              <w:tabs>
                <w:tab w:val="right" w:pos="8550"/>
              </w:tabs>
              <w:spacing w:before="12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777DD" w:rsidRPr="008A49D4" w:rsidRDefault="002B7F96" w:rsidP="00A00BA5">
            <w:pPr>
              <w:tabs>
                <w:tab w:val="right" w:pos="8550"/>
              </w:tabs>
              <w:spacing w:before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9D4">
              <w:rPr>
                <w:rFonts w:ascii="Arial" w:hAnsi="Arial" w:cs="Arial"/>
                <w:b/>
                <w:sz w:val="24"/>
                <w:szCs w:val="24"/>
              </w:rPr>
              <w:t xml:space="preserve">Monday, </w:t>
            </w:r>
            <w:r w:rsidR="0003689A">
              <w:rPr>
                <w:rFonts w:ascii="Arial" w:hAnsi="Arial" w:cs="Arial"/>
                <w:b/>
                <w:sz w:val="24"/>
                <w:szCs w:val="24"/>
              </w:rPr>
              <w:t>May 7</w:t>
            </w:r>
            <w:r w:rsidR="005A69AD">
              <w:rPr>
                <w:rFonts w:ascii="Arial" w:hAnsi="Arial" w:cs="Arial"/>
                <w:b/>
                <w:sz w:val="24"/>
                <w:szCs w:val="24"/>
              </w:rPr>
              <w:t>, 2012</w:t>
            </w:r>
          </w:p>
          <w:p w:rsidR="00D01EE7" w:rsidRPr="008A49D4" w:rsidRDefault="00D87D04" w:rsidP="00A00BA5">
            <w:pPr>
              <w:tabs>
                <w:tab w:val="right" w:pos="8550"/>
              </w:tabs>
              <w:spacing w:before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Arrives</w:t>
            </w:r>
            <w:r w:rsidR="00483FFE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A00BA5" w:rsidRPr="008A49D4" w:rsidRDefault="00A00BA5" w:rsidP="00A00BA5">
            <w:pPr>
              <w:tabs>
                <w:tab w:val="right" w:pos="8550"/>
              </w:tabs>
              <w:spacing w:before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2524" w:rsidRPr="008A49D4" w:rsidRDefault="00A00BA5" w:rsidP="00A00BA5">
            <w:pPr>
              <w:tabs>
                <w:tab w:val="right" w:pos="8550"/>
              </w:tabs>
              <w:spacing w:before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9D4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075C65" w:rsidRPr="008A49D4">
              <w:rPr>
                <w:rFonts w:ascii="Arial" w:hAnsi="Arial" w:cs="Arial"/>
                <w:sz w:val="24"/>
                <w:szCs w:val="24"/>
              </w:rPr>
              <w:t xml:space="preserve">Blackwell </w:t>
            </w:r>
            <w:r w:rsidRPr="008A49D4">
              <w:rPr>
                <w:rFonts w:ascii="Arial" w:hAnsi="Arial" w:cs="Arial"/>
                <w:sz w:val="24"/>
                <w:szCs w:val="24"/>
              </w:rPr>
              <w:t xml:space="preserve">Inn </w:t>
            </w:r>
            <w:r w:rsidRPr="00483FFE">
              <w:rPr>
                <w:rFonts w:ascii="Arial" w:hAnsi="Arial" w:cs="Arial"/>
                <w:sz w:val="24"/>
                <w:szCs w:val="24"/>
              </w:rPr>
              <w:t>Reservation</w:t>
            </w:r>
            <w:r w:rsidR="00075C65" w:rsidRPr="00483FFE">
              <w:rPr>
                <w:rFonts w:ascii="Arial" w:hAnsi="Arial" w:cs="Arial"/>
                <w:sz w:val="24"/>
                <w:szCs w:val="24"/>
              </w:rPr>
              <w:t xml:space="preserve"> #</w:t>
            </w:r>
            <w:r w:rsidR="00483FFE" w:rsidRPr="00483FFE">
              <w:rPr>
                <w:rFonts w:ascii="Arial" w:hAnsi="Arial" w:cs="Arial"/>
                <w:color w:val="000000"/>
                <w:sz w:val="24"/>
                <w:szCs w:val="24"/>
              </w:rPr>
              <w:t xml:space="preserve"> 1</w:t>
            </w:r>
            <w:r w:rsidR="0003689A">
              <w:rPr>
                <w:rFonts w:ascii="Arial" w:hAnsi="Arial" w:cs="Arial"/>
                <w:color w:val="000000"/>
                <w:sz w:val="24"/>
                <w:szCs w:val="24"/>
              </w:rPr>
              <w:t>854450</w:t>
            </w:r>
          </w:p>
          <w:p w:rsidR="00A00BA5" w:rsidRPr="008A49D4" w:rsidRDefault="00A00BA5" w:rsidP="00A00BA5">
            <w:pPr>
              <w:tabs>
                <w:tab w:val="right" w:pos="8550"/>
              </w:tabs>
              <w:spacing w:before="120"/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6C44C3" w:rsidRPr="008A49D4" w:rsidTr="00A00BA5">
        <w:trPr>
          <w:cantSplit/>
          <w:trHeight w:val="464"/>
          <w:tblHeader/>
          <w:jc w:val="center"/>
        </w:trPr>
        <w:tc>
          <w:tcPr>
            <w:tcW w:w="10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C44C3" w:rsidRPr="008A49D4" w:rsidRDefault="00075C65" w:rsidP="008A6D5C">
            <w:pPr>
              <w:tabs>
                <w:tab w:val="right" w:pos="8550"/>
              </w:tabs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A49D4">
              <w:rPr>
                <w:rFonts w:ascii="Arial" w:hAnsi="Arial" w:cs="Arial"/>
                <w:b/>
                <w:sz w:val="24"/>
                <w:szCs w:val="24"/>
              </w:rPr>
              <w:t>Tuesday</w:t>
            </w:r>
            <w:r w:rsidR="00357077" w:rsidRPr="008A49D4"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  <w:r w:rsidR="0003689A">
              <w:rPr>
                <w:rFonts w:ascii="Arial" w:hAnsi="Arial" w:cs="Arial"/>
                <w:b/>
                <w:sz w:val="24"/>
                <w:szCs w:val="24"/>
              </w:rPr>
              <w:t>May 8</w:t>
            </w:r>
            <w:r w:rsidR="00483FFE">
              <w:rPr>
                <w:rFonts w:ascii="Arial" w:hAnsi="Arial" w:cs="Arial"/>
                <w:b/>
                <w:sz w:val="24"/>
                <w:szCs w:val="24"/>
              </w:rPr>
              <w:t>, 2012</w:t>
            </w:r>
          </w:p>
        </w:tc>
      </w:tr>
      <w:tr w:rsidR="000901E0" w:rsidRPr="008A49D4" w:rsidTr="00A00BA5">
        <w:trPr>
          <w:trHeight w:val="288"/>
          <w:jc w:val="center"/>
        </w:trPr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1E0" w:rsidRPr="008A49D4" w:rsidRDefault="000901E0" w:rsidP="0074207B">
            <w:pPr>
              <w:tabs>
                <w:tab w:val="right" w:pos="8550"/>
              </w:tabs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1E0" w:rsidRPr="008A49D4" w:rsidRDefault="000901E0" w:rsidP="00A00BA5">
            <w:pPr>
              <w:tabs>
                <w:tab w:val="right" w:pos="8550"/>
              </w:tabs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2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1E0" w:rsidRPr="008A49D4" w:rsidRDefault="000901E0" w:rsidP="00A00BA5">
            <w:pPr>
              <w:tabs>
                <w:tab w:val="right" w:pos="855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20370" w:rsidRPr="008A49D4" w:rsidTr="00A00BA5">
        <w:trPr>
          <w:trHeight w:val="288"/>
          <w:jc w:val="center"/>
        </w:trPr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370" w:rsidRPr="008A49D4" w:rsidRDefault="00D87D04" w:rsidP="00A00BA5">
            <w:pPr>
              <w:tabs>
                <w:tab w:val="right" w:pos="8550"/>
              </w:tabs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9:00 am – 9:30 am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370" w:rsidRPr="00E26178" w:rsidRDefault="00E26178" w:rsidP="00A00BA5">
            <w:pPr>
              <w:tabs>
                <w:tab w:val="right" w:pos="855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Bruce Patton</w:t>
            </w:r>
          </w:p>
        </w:tc>
        <w:tc>
          <w:tcPr>
            <w:tcW w:w="2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370" w:rsidRPr="00E26178" w:rsidRDefault="001C0E85" w:rsidP="00A00BA5">
            <w:pPr>
              <w:tabs>
                <w:tab w:val="right" w:pos="855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PRB 2042</w:t>
            </w:r>
          </w:p>
        </w:tc>
      </w:tr>
      <w:tr w:rsidR="0074207B" w:rsidRPr="008A49D4" w:rsidTr="00A00BA5">
        <w:trPr>
          <w:trHeight w:val="288"/>
          <w:jc w:val="center"/>
        </w:trPr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07B" w:rsidRPr="008A49D4" w:rsidRDefault="00D87D04" w:rsidP="00A00BA5">
            <w:pPr>
              <w:tabs>
                <w:tab w:val="right" w:pos="8550"/>
              </w:tabs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9:30 am – 10:00 a</w:t>
            </w:r>
            <w:r w:rsidR="006C1EA2">
              <w:rPr>
                <w:rFonts w:ascii="Arial" w:hAnsi="Arial" w:cs="Arial"/>
                <w:b/>
                <w:i/>
                <w:sz w:val="22"/>
                <w:szCs w:val="22"/>
              </w:rPr>
              <w:t>m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07B" w:rsidRPr="00E26178" w:rsidRDefault="0074207B" w:rsidP="00A00BA5">
            <w:pPr>
              <w:tabs>
                <w:tab w:val="right" w:pos="855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07B" w:rsidRPr="00E26178" w:rsidRDefault="0074207B" w:rsidP="00A00BA5">
            <w:pPr>
              <w:tabs>
                <w:tab w:val="right" w:pos="855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7763D" w:rsidRPr="008A49D4" w:rsidTr="00A00BA5">
        <w:trPr>
          <w:trHeight w:val="288"/>
          <w:jc w:val="center"/>
        </w:trPr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63D" w:rsidRPr="008A49D4" w:rsidRDefault="00106CA7" w:rsidP="00A00BA5">
            <w:pPr>
              <w:tabs>
                <w:tab w:val="right" w:pos="8550"/>
              </w:tabs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8A49D4">
              <w:rPr>
                <w:rFonts w:ascii="Arial" w:hAnsi="Arial" w:cs="Arial"/>
                <w:b/>
                <w:i/>
                <w:sz w:val="22"/>
                <w:szCs w:val="22"/>
              </w:rPr>
              <w:t>10:</w:t>
            </w:r>
            <w:r w:rsidR="00982CF5" w:rsidRPr="008A49D4">
              <w:rPr>
                <w:rFonts w:ascii="Arial" w:hAnsi="Arial" w:cs="Arial"/>
                <w:b/>
                <w:i/>
                <w:sz w:val="22"/>
                <w:szCs w:val="22"/>
              </w:rPr>
              <w:t>0</w:t>
            </w:r>
            <w:r w:rsidRPr="008A49D4">
              <w:rPr>
                <w:rFonts w:ascii="Arial" w:hAnsi="Arial" w:cs="Arial"/>
                <w:b/>
                <w:i/>
                <w:sz w:val="22"/>
                <w:szCs w:val="22"/>
              </w:rPr>
              <w:t>0</w:t>
            </w:r>
            <w:r w:rsidR="00A00BA5" w:rsidRPr="008A49D4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r w:rsidRPr="008A49D4">
              <w:rPr>
                <w:rFonts w:ascii="Arial" w:hAnsi="Arial" w:cs="Arial"/>
                <w:b/>
                <w:i/>
                <w:sz w:val="22"/>
                <w:szCs w:val="22"/>
              </w:rPr>
              <w:t xml:space="preserve">am – </w:t>
            </w:r>
            <w:r w:rsidR="00982CF5" w:rsidRPr="008A49D4">
              <w:rPr>
                <w:rFonts w:ascii="Arial" w:hAnsi="Arial" w:cs="Arial"/>
                <w:b/>
                <w:i/>
                <w:sz w:val="22"/>
                <w:szCs w:val="22"/>
              </w:rPr>
              <w:t>10</w:t>
            </w:r>
            <w:r w:rsidR="00C20370" w:rsidRPr="008A49D4">
              <w:rPr>
                <w:rFonts w:ascii="Arial" w:hAnsi="Arial" w:cs="Arial"/>
                <w:b/>
                <w:i/>
                <w:sz w:val="22"/>
                <w:szCs w:val="22"/>
              </w:rPr>
              <w:t>:</w:t>
            </w:r>
            <w:r w:rsidR="00982CF5" w:rsidRPr="008A49D4">
              <w:rPr>
                <w:rFonts w:ascii="Arial" w:hAnsi="Arial" w:cs="Arial"/>
                <w:b/>
                <w:i/>
                <w:sz w:val="22"/>
                <w:szCs w:val="22"/>
              </w:rPr>
              <w:t>3</w:t>
            </w:r>
            <w:r w:rsidR="00C20370" w:rsidRPr="008A49D4">
              <w:rPr>
                <w:rFonts w:ascii="Arial" w:hAnsi="Arial" w:cs="Arial"/>
                <w:b/>
                <w:i/>
                <w:sz w:val="22"/>
                <w:szCs w:val="22"/>
              </w:rPr>
              <w:t>0</w:t>
            </w:r>
            <w:r w:rsidR="00A00BA5" w:rsidRPr="008A49D4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r w:rsidR="00C20370" w:rsidRPr="008A49D4">
              <w:rPr>
                <w:rFonts w:ascii="Arial" w:hAnsi="Arial" w:cs="Arial"/>
                <w:b/>
                <w:i/>
                <w:sz w:val="22"/>
                <w:szCs w:val="22"/>
              </w:rPr>
              <w:t>am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63D" w:rsidRPr="00E26178" w:rsidRDefault="0047763D" w:rsidP="00425417">
            <w:pPr>
              <w:tabs>
                <w:tab w:val="right" w:pos="855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63D" w:rsidRPr="00E26178" w:rsidRDefault="0047763D" w:rsidP="00A00BA5">
            <w:pPr>
              <w:tabs>
                <w:tab w:val="right" w:pos="855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03BC5" w:rsidRPr="008A49D4" w:rsidTr="001C0E85">
        <w:trPr>
          <w:trHeight w:val="404"/>
          <w:jc w:val="center"/>
        </w:trPr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BC5" w:rsidRPr="008A49D4" w:rsidRDefault="00C20370" w:rsidP="00A00BA5">
            <w:pPr>
              <w:tabs>
                <w:tab w:val="right" w:pos="8550"/>
              </w:tabs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8A49D4">
              <w:rPr>
                <w:rFonts w:ascii="Arial" w:hAnsi="Arial" w:cs="Arial"/>
                <w:b/>
                <w:i/>
                <w:sz w:val="22"/>
                <w:szCs w:val="22"/>
              </w:rPr>
              <w:t>1</w:t>
            </w:r>
            <w:r w:rsidR="00982CF5" w:rsidRPr="008A49D4">
              <w:rPr>
                <w:rFonts w:ascii="Arial" w:hAnsi="Arial" w:cs="Arial"/>
                <w:b/>
                <w:i/>
                <w:sz w:val="22"/>
                <w:szCs w:val="22"/>
              </w:rPr>
              <w:t>0:3</w:t>
            </w:r>
            <w:r w:rsidRPr="008A49D4">
              <w:rPr>
                <w:rFonts w:ascii="Arial" w:hAnsi="Arial" w:cs="Arial"/>
                <w:b/>
                <w:i/>
                <w:sz w:val="22"/>
                <w:szCs w:val="22"/>
              </w:rPr>
              <w:t>0</w:t>
            </w:r>
            <w:r w:rsidR="00A00BA5" w:rsidRPr="008A49D4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r w:rsidRPr="008A49D4">
              <w:rPr>
                <w:rFonts w:ascii="Arial" w:hAnsi="Arial" w:cs="Arial"/>
                <w:b/>
                <w:i/>
                <w:sz w:val="22"/>
                <w:szCs w:val="22"/>
              </w:rPr>
              <w:t xml:space="preserve">am </w:t>
            </w:r>
            <w:r w:rsidR="00E649CD">
              <w:rPr>
                <w:rFonts w:ascii="Arial" w:hAnsi="Arial" w:cs="Arial"/>
                <w:b/>
                <w:i/>
                <w:sz w:val="22"/>
                <w:szCs w:val="22"/>
              </w:rPr>
              <w:t>– 11:3</w:t>
            </w:r>
            <w:r w:rsidR="00982CF5" w:rsidRPr="008A49D4">
              <w:rPr>
                <w:rFonts w:ascii="Arial" w:hAnsi="Arial" w:cs="Arial"/>
                <w:b/>
                <w:i/>
                <w:sz w:val="22"/>
                <w:szCs w:val="22"/>
              </w:rPr>
              <w:t>0</w:t>
            </w:r>
            <w:r w:rsidR="00A00BA5" w:rsidRPr="008A49D4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r w:rsidR="00106CA7" w:rsidRPr="008A49D4">
              <w:rPr>
                <w:rFonts w:ascii="Arial" w:hAnsi="Arial" w:cs="Arial"/>
                <w:b/>
                <w:i/>
                <w:sz w:val="22"/>
                <w:szCs w:val="22"/>
              </w:rPr>
              <w:t>pm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BC5" w:rsidRPr="00E26178" w:rsidRDefault="00E26178" w:rsidP="00A00BA5">
            <w:pPr>
              <w:tabs>
                <w:tab w:val="right" w:pos="855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Nandini </w:t>
            </w:r>
            <w:r w:rsidR="00E649CD" w:rsidRPr="00E26178">
              <w:rPr>
                <w:rFonts w:ascii="Arial" w:hAnsi="Arial" w:cs="Arial"/>
                <w:b/>
                <w:sz w:val="22"/>
                <w:szCs w:val="22"/>
              </w:rPr>
              <w:t>Trivedi</w:t>
            </w:r>
          </w:p>
        </w:tc>
        <w:tc>
          <w:tcPr>
            <w:tcW w:w="2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BC5" w:rsidRPr="00E26178" w:rsidRDefault="00E649CD" w:rsidP="00A00BA5">
            <w:pPr>
              <w:tabs>
                <w:tab w:val="right" w:pos="855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26178">
              <w:rPr>
                <w:rFonts w:ascii="Arial" w:hAnsi="Arial" w:cs="Arial"/>
                <w:b/>
                <w:sz w:val="22"/>
                <w:szCs w:val="22"/>
              </w:rPr>
              <w:t>PRB 2026</w:t>
            </w:r>
          </w:p>
        </w:tc>
      </w:tr>
      <w:tr w:rsidR="00DE526D" w:rsidRPr="008A49D4" w:rsidTr="00A00BA5">
        <w:trPr>
          <w:trHeight w:val="288"/>
          <w:jc w:val="center"/>
        </w:trPr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26D" w:rsidRPr="008A49D4" w:rsidRDefault="00A00BA5" w:rsidP="00A00BA5">
            <w:pPr>
              <w:tabs>
                <w:tab w:val="right" w:pos="8550"/>
              </w:tabs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8A49D4">
              <w:rPr>
                <w:rFonts w:ascii="Arial" w:hAnsi="Arial" w:cs="Arial"/>
                <w:b/>
                <w:i/>
                <w:sz w:val="22"/>
                <w:szCs w:val="22"/>
              </w:rPr>
              <w:t>11:</w:t>
            </w:r>
            <w:r w:rsidR="00661AB4" w:rsidRPr="008A49D4">
              <w:rPr>
                <w:rFonts w:ascii="Arial" w:hAnsi="Arial" w:cs="Arial"/>
                <w:b/>
                <w:i/>
                <w:sz w:val="22"/>
                <w:szCs w:val="22"/>
              </w:rPr>
              <w:t>30</w:t>
            </w:r>
            <w:r w:rsidRPr="008A49D4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am</w:t>
            </w:r>
            <w:r w:rsidR="00661AB4" w:rsidRPr="008A49D4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– 12:00</w:t>
            </w:r>
            <w:r w:rsidRPr="008A49D4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pm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26D" w:rsidRPr="00E26178" w:rsidRDefault="00E26178" w:rsidP="00A00BA5">
            <w:pPr>
              <w:tabs>
                <w:tab w:val="right" w:pos="855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Tom Lemberger</w:t>
            </w:r>
          </w:p>
        </w:tc>
        <w:tc>
          <w:tcPr>
            <w:tcW w:w="2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26D" w:rsidRPr="00E26178" w:rsidRDefault="001C0E85" w:rsidP="00A00BA5">
            <w:pPr>
              <w:tabs>
                <w:tab w:val="right" w:pos="855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PRB 2038</w:t>
            </w:r>
          </w:p>
        </w:tc>
      </w:tr>
      <w:tr w:rsidR="008F7777" w:rsidRPr="008A49D4" w:rsidTr="00A00BA5">
        <w:trPr>
          <w:trHeight w:val="128"/>
          <w:jc w:val="center"/>
        </w:trPr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777" w:rsidRPr="008A49D4" w:rsidRDefault="008F7777" w:rsidP="00A00BA5">
            <w:pPr>
              <w:tabs>
                <w:tab w:val="right" w:pos="8550"/>
              </w:tabs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8A49D4">
              <w:rPr>
                <w:rFonts w:ascii="Arial" w:hAnsi="Arial" w:cs="Arial"/>
                <w:b/>
                <w:i/>
                <w:sz w:val="22"/>
                <w:szCs w:val="22"/>
              </w:rPr>
              <w:t>12:30</w:t>
            </w:r>
            <w:r w:rsidR="00A00BA5" w:rsidRPr="008A49D4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r w:rsidRPr="008A49D4">
              <w:rPr>
                <w:rFonts w:ascii="Arial" w:hAnsi="Arial" w:cs="Arial"/>
                <w:b/>
                <w:i/>
                <w:sz w:val="22"/>
                <w:szCs w:val="22"/>
              </w:rPr>
              <w:t xml:space="preserve">pm – </w:t>
            </w:r>
            <w:r w:rsidR="00BE42B4" w:rsidRPr="008A49D4">
              <w:rPr>
                <w:rFonts w:ascii="Arial" w:hAnsi="Arial" w:cs="Arial"/>
                <w:b/>
                <w:i/>
                <w:sz w:val="22"/>
                <w:szCs w:val="22"/>
              </w:rPr>
              <w:t>2</w:t>
            </w:r>
            <w:r w:rsidRPr="008A49D4">
              <w:rPr>
                <w:rFonts w:ascii="Arial" w:hAnsi="Arial" w:cs="Arial"/>
                <w:b/>
                <w:i/>
                <w:sz w:val="22"/>
                <w:szCs w:val="22"/>
              </w:rPr>
              <w:t>:</w:t>
            </w:r>
            <w:r w:rsidR="00BE42B4" w:rsidRPr="008A49D4">
              <w:rPr>
                <w:rFonts w:ascii="Arial" w:hAnsi="Arial" w:cs="Arial"/>
                <w:b/>
                <w:i/>
                <w:sz w:val="22"/>
                <w:szCs w:val="22"/>
              </w:rPr>
              <w:t>0</w:t>
            </w:r>
            <w:r w:rsidRPr="008A49D4">
              <w:rPr>
                <w:rFonts w:ascii="Arial" w:hAnsi="Arial" w:cs="Arial"/>
                <w:b/>
                <w:i/>
                <w:sz w:val="22"/>
                <w:szCs w:val="22"/>
              </w:rPr>
              <w:t>0</w:t>
            </w:r>
            <w:r w:rsidR="00A00BA5" w:rsidRPr="008A49D4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r w:rsidRPr="008A49D4">
              <w:rPr>
                <w:rFonts w:ascii="Arial" w:hAnsi="Arial" w:cs="Arial"/>
                <w:b/>
                <w:i/>
                <w:sz w:val="22"/>
                <w:szCs w:val="22"/>
              </w:rPr>
              <w:t>pm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777" w:rsidRPr="00E26178" w:rsidRDefault="00A72911" w:rsidP="0003689A">
            <w:pPr>
              <w:tabs>
                <w:tab w:val="right" w:pos="855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178">
              <w:rPr>
                <w:rFonts w:ascii="Arial" w:hAnsi="Arial" w:cs="Arial"/>
                <w:b/>
                <w:sz w:val="22"/>
                <w:szCs w:val="22"/>
              </w:rPr>
              <w:t>Lunch with</w:t>
            </w:r>
            <w:r w:rsidRPr="00E2617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3689A" w:rsidRPr="00E26178">
              <w:rPr>
                <w:rFonts w:ascii="Arial" w:hAnsi="Arial" w:cs="Arial"/>
                <w:b/>
                <w:bCs/>
                <w:sz w:val="22"/>
                <w:szCs w:val="22"/>
              </w:rPr>
              <w:t>Brad Marston</w:t>
            </w:r>
            <w:r w:rsidR="005A69AD" w:rsidRPr="00E26178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BA5" w:rsidRPr="00E26178" w:rsidRDefault="00A72911" w:rsidP="00A00BA5">
            <w:pPr>
              <w:tabs>
                <w:tab w:val="right" w:pos="855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26178">
              <w:rPr>
                <w:rFonts w:ascii="Arial" w:hAnsi="Arial" w:cs="Arial"/>
                <w:b/>
                <w:sz w:val="22"/>
                <w:szCs w:val="22"/>
              </w:rPr>
              <w:t>Faculty Club</w:t>
            </w:r>
            <w:r w:rsidR="0079373E" w:rsidRPr="00E2617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8F7777" w:rsidRPr="00E26178" w:rsidRDefault="00A00BA5" w:rsidP="00A00BA5">
            <w:pPr>
              <w:tabs>
                <w:tab w:val="right" w:pos="855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6178">
              <w:rPr>
                <w:rFonts w:ascii="Arial" w:hAnsi="Arial" w:cs="Arial"/>
                <w:sz w:val="22"/>
                <w:szCs w:val="22"/>
              </w:rPr>
              <w:t>(Meet with UGS in front of Main Office</w:t>
            </w:r>
            <w:r w:rsidR="00D87D04" w:rsidRPr="00E26178">
              <w:rPr>
                <w:rFonts w:ascii="Arial" w:hAnsi="Arial" w:cs="Arial"/>
                <w:sz w:val="22"/>
                <w:szCs w:val="22"/>
              </w:rPr>
              <w:t xml:space="preserve"> at 12:15 pm</w:t>
            </w:r>
            <w:r w:rsidRPr="00E26178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8F7777" w:rsidRPr="008A49D4" w:rsidTr="00A00BA5">
        <w:trPr>
          <w:trHeight w:val="288"/>
          <w:jc w:val="center"/>
        </w:trPr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777" w:rsidRPr="008A49D4" w:rsidRDefault="00BE42B4" w:rsidP="00A00BA5">
            <w:pPr>
              <w:tabs>
                <w:tab w:val="right" w:pos="8550"/>
              </w:tabs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8A49D4">
              <w:rPr>
                <w:rFonts w:ascii="Arial" w:hAnsi="Arial" w:cs="Arial"/>
                <w:b/>
                <w:i/>
                <w:sz w:val="22"/>
                <w:szCs w:val="22"/>
              </w:rPr>
              <w:t>2</w:t>
            </w:r>
            <w:r w:rsidR="008F7777" w:rsidRPr="008A49D4">
              <w:rPr>
                <w:rFonts w:ascii="Arial" w:hAnsi="Arial" w:cs="Arial"/>
                <w:b/>
                <w:i/>
                <w:sz w:val="22"/>
                <w:szCs w:val="22"/>
              </w:rPr>
              <w:t>:</w:t>
            </w:r>
            <w:r w:rsidRPr="008A49D4">
              <w:rPr>
                <w:rFonts w:ascii="Arial" w:hAnsi="Arial" w:cs="Arial"/>
                <w:b/>
                <w:i/>
                <w:sz w:val="22"/>
                <w:szCs w:val="22"/>
              </w:rPr>
              <w:t>0</w:t>
            </w:r>
            <w:r w:rsidR="00850061" w:rsidRPr="008A49D4">
              <w:rPr>
                <w:rFonts w:ascii="Arial" w:hAnsi="Arial" w:cs="Arial"/>
                <w:b/>
                <w:i/>
                <w:sz w:val="22"/>
                <w:szCs w:val="22"/>
              </w:rPr>
              <w:t>0</w:t>
            </w:r>
            <w:r w:rsidR="00A00BA5" w:rsidRPr="008A49D4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r w:rsidR="008F7777" w:rsidRPr="008A49D4">
              <w:rPr>
                <w:rFonts w:ascii="Arial" w:hAnsi="Arial" w:cs="Arial"/>
                <w:b/>
                <w:i/>
                <w:sz w:val="22"/>
                <w:szCs w:val="22"/>
              </w:rPr>
              <w:t xml:space="preserve">pm – </w:t>
            </w:r>
            <w:r w:rsidR="00A17658" w:rsidRPr="008A49D4">
              <w:rPr>
                <w:rFonts w:ascii="Arial" w:hAnsi="Arial" w:cs="Arial"/>
                <w:b/>
                <w:i/>
                <w:sz w:val="22"/>
                <w:szCs w:val="22"/>
              </w:rPr>
              <w:t>2</w:t>
            </w:r>
            <w:r w:rsidR="00D97FD7" w:rsidRPr="008A49D4">
              <w:rPr>
                <w:rFonts w:ascii="Arial" w:hAnsi="Arial" w:cs="Arial"/>
                <w:b/>
                <w:i/>
                <w:sz w:val="22"/>
                <w:szCs w:val="22"/>
              </w:rPr>
              <w:t>:30</w:t>
            </w:r>
            <w:r w:rsidR="00A00BA5" w:rsidRPr="008A49D4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r w:rsidR="00977F75" w:rsidRPr="008A49D4">
              <w:rPr>
                <w:rFonts w:ascii="Arial" w:hAnsi="Arial" w:cs="Arial"/>
                <w:b/>
                <w:i/>
                <w:sz w:val="22"/>
                <w:szCs w:val="22"/>
              </w:rPr>
              <w:t>pm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777" w:rsidRPr="008A49D4" w:rsidRDefault="00182DBA" w:rsidP="00A00BA5">
            <w:pPr>
              <w:tabs>
                <w:tab w:val="right" w:pos="855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David Stroud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777" w:rsidRPr="008A49D4" w:rsidRDefault="00182DBA" w:rsidP="00A00BA5">
            <w:pPr>
              <w:tabs>
                <w:tab w:val="right" w:pos="855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PRB 2048</w:t>
            </w:r>
            <w:bookmarkStart w:id="0" w:name="_GoBack"/>
            <w:bookmarkEnd w:id="0"/>
          </w:p>
        </w:tc>
      </w:tr>
      <w:tr w:rsidR="008F7777" w:rsidRPr="008A49D4" w:rsidTr="00A00BA5">
        <w:trPr>
          <w:trHeight w:val="288"/>
          <w:jc w:val="center"/>
        </w:trPr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777" w:rsidRPr="008A49D4" w:rsidRDefault="00A17658" w:rsidP="00A00BA5">
            <w:pPr>
              <w:tabs>
                <w:tab w:val="right" w:pos="8550"/>
              </w:tabs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8A49D4">
              <w:rPr>
                <w:rFonts w:ascii="Arial" w:hAnsi="Arial" w:cs="Arial"/>
                <w:b/>
                <w:i/>
                <w:sz w:val="22"/>
                <w:szCs w:val="22"/>
              </w:rPr>
              <w:t>2:3</w:t>
            </w:r>
            <w:r w:rsidR="003149C8" w:rsidRPr="008A49D4">
              <w:rPr>
                <w:rFonts w:ascii="Arial" w:hAnsi="Arial" w:cs="Arial"/>
                <w:b/>
                <w:i/>
                <w:sz w:val="22"/>
                <w:szCs w:val="22"/>
              </w:rPr>
              <w:t>0</w:t>
            </w:r>
            <w:r w:rsidR="00A00BA5" w:rsidRPr="008A49D4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r w:rsidRPr="008A49D4">
              <w:rPr>
                <w:rFonts w:ascii="Arial" w:hAnsi="Arial" w:cs="Arial"/>
                <w:b/>
                <w:i/>
                <w:sz w:val="22"/>
                <w:szCs w:val="22"/>
              </w:rPr>
              <w:t>pm – 3:00</w:t>
            </w:r>
            <w:r w:rsidR="00A00BA5" w:rsidRPr="008A49D4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r w:rsidR="008F7777" w:rsidRPr="008A49D4">
              <w:rPr>
                <w:rFonts w:ascii="Arial" w:hAnsi="Arial" w:cs="Arial"/>
                <w:b/>
                <w:i/>
                <w:sz w:val="22"/>
                <w:szCs w:val="22"/>
              </w:rPr>
              <w:t>pm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777" w:rsidRPr="008A49D4" w:rsidRDefault="008F7777" w:rsidP="00A00BA5">
            <w:pPr>
              <w:tabs>
                <w:tab w:val="right" w:pos="855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777" w:rsidRPr="008A49D4" w:rsidRDefault="008F7777" w:rsidP="00A00BA5">
            <w:pPr>
              <w:tabs>
                <w:tab w:val="right" w:pos="855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E526D" w:rsidRPr="008A49D4" w:rsidTr="00A00BA5">
        <w:trPr>
          <w:trHeight w:val="288"/>
          <w:jc w:val="center"/>
        </w:trPr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26D" w:rsidRPr="008A49D4" w:rsidRDefault="003D0006" w:rsidP="00A00BA5">
            <w:pPr>
              <w:tabs>
                <w:tab w:val="right" w:pos="8550"/>
              </w:tabs>
              <w:jc w:val="center"/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</w:pPr>
            <w:r w:rsidRPr="008A49D4">
              <w:rPr>
                <w:rFonts w:ascii="Arial" w:hAnsi="Arial" w:cs="Arial"/>
                <w:b/>
                <w:i/>
                <w:sz w:val="22"/>
                <w:szCs w:val="22"/>
              </w:rPr>
              <w:t>3:00</w:t>
            </w:r>
            <w:r w:rsidR="00A00BA5" w:rsidRPr="008A49D4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r w:rsidRPr="008A49D4">
              <w:rPr>
                <w:rFonts w:ascii="Arial" w:hAnsi="Arial" w:cs="Arial"/>
                <w:b/>
                <w:i/>
                <w:sz w:val="22"/>
                <w:szCs w:val="22"/>
              </w:rPr>
              <w:t>pm – 3:30</w:t>
            </w:r>
            <w:r w:rsidR="00A00BA5" w:rsidRPr="008A49D4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r w:rsidRPr="008A49D4">
              <w:rPr>
                <w:rFonts w:ascii="Arial" w:hAnsi="Arial" w:cs="Arial"/>
                <w:b/>
                <w:i/>
                <w:sz w:val="22"/>
                <w:szCs w:val="22"/>
              </w:rPr>
              <w:t>pm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26D" w:rsidRPr="008A49D4" w:rsidRDefault="00E26178" w:rsidP="00A00BA5">
            <w:pPr>
              <w:tabs>
                <w:tab w:val="right" w:pos="855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Bill Putikka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26D" w:rsidRPr="008A49D4" w:rsidRDefault="001C0E85" w:rsidP="00A00BA5">
            <w:pPr>
              <w:tabs>
                <w:tab w:val="right" w:pos="855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345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Ovalwood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Hall</w:t>
            </w:r>
          </w:p>
        </w:tc>
      </w:tr>
      <w:tr w:rsidR="008F7777" w:rsidRPr="008A49D4" w:rsidTr="00A00BA5">
        <w:trPr>
          <w:trHeight w:val="288"/>
          <w:jc w:val="center"/>
        </w:trPr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777" w:rsidRPr="008A49D4" w:rsidRDefault="008F7777" w:rsidP="00A00BA5">
            <w:pPr>
              <w:tabs>
                <w:tab w:val="right" w:pos="8550"/>
              </w:tabs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8A49D4">
              <w:rPr>
                <w:rFonts w:ascii="Arial" w:hAnsi="Arial" w:cs="Arial"/>
                <w:b/>
                <w:i/>
                <w:sz w:val="22"/>
                <w:szCs w:val="22"/>
              </w:rPr>
              <w:t>3:30</w:t>
            </w:r>
            <w:r w:rsidR="00A00BA5" w:rsidRPr="008A49D4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r w:rsidRPr="008A49D4">
              <w:rPr>
                <w:rFonts w:ascii="Arial" w:hAnsi="Arial" w:cs="Arial"/>
                <w:b/>
                <w:i/>
                <w:sz w:val="22"/>
                <w:szCs w:val="22"/>
              </w:rPr>
              <w:t>pm – 3:45pm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777" w:rsidRPr="008A49D4" w:rsidRDefault="008F7777" w:rsidP="00A00BA5">
            <w:pPr>
              <w:tabs>
                <w:tab w:val="right" w:pos="855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A49D4">
              <w:rPr>
                <w:rFonts w:ascii="Arial" w:hAnsi="Arial" w:cs="Arial"/>
                <w:b/>
                <w:sz w:val="22"/>
                <w:szCs w:val="22"/>
              </w:rPr>
              <w:t>Set Up with John Langkals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777" w:rsidRPr="008A49D4" w:rsidRDefault="008F7777" w:rsidP="00A00BA5">
            <w:pPr>
              <w:tabs>
                <w:tab w:val="right" w:pos="855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A49D4">
              <w:rPr>
                <w:rFonts w:ascii="Arial" w:hAnsi="Arial" w:cs="Arial"/>
                <w:b/>
                <w:sz w:val="22"/>
                <w:szCs w:val="22"/>
              </w:rPr>
              <w:t>1080 PRB</w:t>
            </w:r>
          </w:p>
        </w:tc>
      </w:tr>
      <w:tr w:rsidR="008F7777" w:rsidRPr="008A49D4" w:rsidTr="00A00BA5">
        <w:trPr>
          <w:trHeight w:val="288"/>
          <w:jc w:val="center"/>
        </w:trPr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777" w:rsidRPr="008A49D4" w:rsidRDefault="008F7777" w:rsidP="00A00BA5">
            <w:pPr>
              <w:tabs>
                <w:tab w:val="right" w:pos="8550"/>
              </w:tabs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8A49D4">
              <w:rPr>
                <w:rFonts w:ascii="Arial" w:hAnsi="Arial" w:cs="Arial"/>
                <w:b/>
                <w:i/>
                <w:sz w:val="22"/>
                <w:szCs w:val="22"/>
              </w:rPr>
              <w:t>3:45</w:t>
            </w:r>
            <w:r w:rsidR="00A00BA5" w:rsidRPr="008A49D4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r w:rsidRPr="008A49D4">
              <w:rPr>
                <w:rFonts w:ascii="Arial" w:hAnsi="Arial" w:cs="Arial"/>
                <w:b/>
                <w:i/>
                <w:sz w:val="22"/>
                <w:szCs w:val="22"/>
              </w:rPr>
              <w:t>pm – 4:00</w:t>
            </w:r>
            <w:r w:rsidR="00A00BA5" w:rsidRPr="008A49D4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r w:rsidRPr="008A49D4">
              <w:rPr>
                <w:rFonts w:ascii="Arial" w:hAnsi="Arial" w:cs="Arial"/>
                <w:b/>
                <w:i/>
                <w:sz w:val="22"/>
                <w:szCs w:val="22"/>
              </w:rPr>
              <w:t>pm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96" w:rsidRPr="008A49D4" w:rsidRDefault="002B7F96" w:rsidP="00A00BA5">
            <w:pPr>
              <w:tabs>
                <w:tab w:val="right" w:pos="855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A49D4">
              <w:rPr>
                <w:rFonts w:ascii="Arial" w:hAnsi="Arial" w:cs="Arial"/>
                <w:b/>
                <w:sz w:val="22"/>
                <w:szCs w:val="22"/>
              </w:rPr>
              <w:t>PHYSICS RECEPTION</w:t>
            </w:r>
          </w:p>
          <w:p w:rsidR="0003689A" w:rsidRDefault="0003689A" w:rsidP="0003689A">
            <w:pPr>
              <w:tabs>
                <w:tab w:val="right" w:pos="855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Brad Marston </w:t>
            </w:r>
          </w:p>
          <w:p w:rsidR="00483FFE" w:rsidRPr="008A49D4" w:rsidRDefault="00483FFE" w:rsidP="0003689A">
            <w:pPr>
              <w:tabs>
                <w:tab w:val="right" w:pos="855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(</w:t>
            </w:r>
            <w:r w:rsidR="0003689A">
              <w:rPr>
                <w:rFonts w:ascii="Arial" w:hAnsi="Arial" w:cs="Arial"/>
                <w:b/>
                <w:bCs/>
                <w:sz w:val="22"/>
                <w:szCs w:val="22"/>
              </w:rPr>
              <w:t>Brown University</w:t>
            </w:r>
            <w:r w:rsidR="00796A21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777" w:rsidRPr="008A49D4" w:rsidRDefault="008F7777" w:rsidP="00A00BA5">
            <w:pPr>
              <w:tabs>
                <w:tab w:val="right" w:pos="855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A49D4">
              <w:rPr>
                <w:rFonts w:ascii="Arial" w:hAnsi="Arial" w:cs="Arial"/>
                <w:b/>
                <w:sz w:val="22"/>
                <w:szCs w:val="22"/>
              </w:rPr>
              <w:t>Atrium, PRB</w:t>
            </w:r>
          </w:p>
        </w:tc>
      </w:tr>
      <w:tr w:rsidR="008F7777" w:rsidRPr="008A49D4" w:rsidTr="00A00BA5">
        <w:trPr>
          <w:trHeight w:val="288"/>
          <w:jc w:val="center"/>
        </w:trPr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777" w:rsidRPr="008A49D4" w:rsidRDefault="008F7777" w:rsidP="00A00BA5">
            <w:pPr>
              <w:tabs>
                <w:tab w:val="right" w:pos="8550"/>
              </w:tabs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8A49D4">
              <w:rPr>
                <w:rFonts w:ascii="Arial" w:hAnsi="Arial" w:cs="Arial"/>
                <w:b/>
                <w:i/>
                <w:sz w:val="22"/>
                <w:szCs w:val="22"/>
              </w:rPr>
              <w:t>4:00</w:t>
            </w:r>
            <w:r w:rsidR="00A00BA5" w:rsidRPr="008A49D4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r w:rsidRPr="008A49D4">
              <w:rPr>
                <w:rFonts w:ascii="Arial" w:hAnsi="Arial" w:cs="Arial"/>
                <w:b/>
                <w:i/>
                <w:sz w:val="22"/>
                <w:szCs w:val="22"/>
              </w:rPr>
              <w:t>pm – 5:00</w:t>
            </w:r>
            <w:r w:rsidR="00A00BA5" w:rsidRPr="008A49D4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r w:rsidRPr="008A49D4">
              <w:rPr>
                <w:rFonts w:ascii="Arial" w:hAnsi="Arial" w:cs="Arial"/>
                <w:b/>
                <w:i/>
                <w:sz w:val="22"/>
                <w:szCs w:val="22"/>
              </w:rPr>
              <w:t>pm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96" w:rsidRPr="008A49D4" w:rsidRDefault="008F7777" w:rsidP="00A00B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A49D4">
              <w:rPr>
                <w:rFonts w:ascii="Arial" w:hAnsi="Arial" w:cs="Arial"/>
                <w:b/>
                <w:sz w:val="22"/>
                <w:szCs w:val="22"/>
              </w:rPr>
              <w:t>PHYSICS COLLOQUIUM</w:t>
            </w:r>
          </w:p>
          <w:p w:rsidR="00506C5C" w:rsidRDefault="002B7F96" w:rsidP="00D87D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8A49D4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“</w:t>
            </w:r>
            <w:r w:rsidR="0003689A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 xml:space="preserve">The Quantum and Fluid </w:t>
            </w:r>
          </w:p>
          <w:p w:rsidR="002B7F96" w:rsidRPr="008A49D4" w:rsidRDefault="0003689A" w:rsidP="00D87D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Mechanics of Global Warming</w:t>
            </w:r>
            <w:r w:rsidR="00483FFE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”</w:t>
            </w:r>
          </w:p>
          <w:p w:rsidR="008F7777" w:rsidRPr="008A49D4" w:rsidRDefault="008F7777" w:rsidP="00A00BA5">
            <w:pPr>
              <w:tabs>
                <w:tab w:val="right" w:pos="8550"/>
              </w:tabs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777" w:rsidRPr="008A49D4" w:rsidRDefault="008F7777" w:rsidP="00A00BA5">
            <w:pPr>
              <w:tabs>
                <w:tab w:val="right" w:pos="855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A49D4">
              <w:rPr>
                <w:rFonts w:ascii="Arial" w:hAnsi="Arial" w:cs="Arial"/>
                <w:b/>
                <w:sz w:val="22"/>
                <w:szCs w:val="22"/>
              </w:rPr>
              <w:t>1080 Robert Smith Seminar Rm., PRB</w:t>
            </w:r>
          </w:p>
        </w:tc>
      </w:tr>
      <w:tr w:rsidR="008A49D4" w:rsidRPr="008A49D4" w:rsidTr="00A00BA5">
        <w:trPr>
          <w:trHeight w:val="288"/>
          <w:jc w:val="center"/>
        </w:trPr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9D4" w:rsidRPr="008A49D4" w:rsidRDefault="00D87D04" w:rsidP="00425417">
            <w:pPr>
              <w:tabs>
                <w:tab w:val="right" w:pos="8550"/>
              </w:tabs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~6:00</w:t>
            </w:r>
            <w:r w:rsidR="008A49D4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pm ~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9D4" w:rsidRPr="008A49D4" w:rsidRDefault="008A49D4" w:rsidP="00967096">
            <w:pPr>
              <w:tabs>
                <w:tab w:val="right" w:pos="855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Dinner with </w:t>
            </w:r>
            <w:r w:rsidR="0003689A">
              <w:rPr>
                <w:rFonts w:ascii="Arial" w:hAnsi="Arial" w:cs="Arial"/>
                <w:b/>
                <w:bCs/>
                <w:sz w:val="22"/>
                <w:szCs w:val="22"/>
              </w:rPr>
              <w:t>Brad Marston</w:t>
            </w:r>
            <w:r w:rsidR="005A69AD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="005400A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Nandini Trivedi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9D4" w:rsidRDefault="008A49D4" w:rsidP="008A49D4">
            <w:pPr>
              <w:tabs>
                <w:tab w:val="right" w:pos="855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F7777" w:rsidRPr="00E578C7" w:rsidTr="00A00BA5">
        <w:trPr>
          <w:cantSplit/>
          <w:trHeight w:val="464"/>
          <w:tblHeader/>
          <w:jc w:val="center"/>
        </w:trPr>
        <w:tc>
          <w:tcPr>
            <w:tcW w:w="10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2B7F96" w:rsidRDefault="002B7F96" w:rsidP="00D34238">
            <w:pPr>
              <w:tabs>
                <w:tab w:val="right" w:pos="855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F7777" w:rsidRPr="00D87D04" w:rsidRDefault="002B7F96" w:rsidP="00D34238">
            <w:pPr>
              <w:tabs>
                <w:tab w:val="right" w:pos="855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87D04">
              <w:rPr>
                <w:rFonts w:ascii="Arial" w:hAnsi="Arial" w:cs="Arial"/>
                <w:b/>
                <w:sz w:val="24"/>
                <w:szCs w:val="24"/>
              </w:rPr>
              <w:t xml:space="preserve">Wednesday, </w:t>
            </w:r>
            <w:r w:rsidR="0003689A">
              <w:rPr>
                <w:rFonts w:ascii="Arial" w:hAnsi="Arial" w:cs="Arial"/>
                <w:b/>
                <w:sz w:val="24"/>
                <w:szCs w:val="24"/>
              </w:rPr>
              <w:t>May 9</w:t>
            </w:r>
            <w:r w:rsidR="00483FFE">
              <w:rPr>
                <w:rFonts w:ascii="Arial" w:hAnsi="Arial" w:cs="Arial"/>
                <w:b/>
                <w:sz w:val="24"/>
                <w:szCs w:val="24"/>
              </w:rPr>
              <w:t>, 2012</w:t>
            </w:r>
          </w:p>
          <w:p w:rsidR="002B7F96" w:rsidRPr="00D87D04" w:rsidRDefault="00D87D04" w:rsidP="00D34238">
            <w:pPr>
              <w:tabs>
                <w:tab w:val="right" w:pos="855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7D04">
              <w:rPr>
                <w:rFonts w:ascii="Arial" w:hAnsi="Arial" w:cs="Arial"/>
                <w:sz w:val="24"/>
                <w:szCs w:val="24"/>
              </w:rPr>
              <w:t xml:space="preserve">Departs: </w:t>
            </w:r>
          </w:p>
          <w:p w:rsidR="002B7F96" w:rsidRPr="00D87D04" w:rsidRDefault="002B7F96" w:rsidP="00D34238">
            <w:pPr>
              <w:tabs>
                <w:tab w:val="right" w:pos="855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F7777" w:rsidRPr="00D87D04" w:rsidRDefault="002B7F96" w:rsidP="00A17658">
            <w:pPr>
              <w:tabs>
                <w:tab w:val="right" w:pos="855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7D0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06C9C">
              <w:rPr>
                <w:rFonts w:ascii="Arial" w:hAnsi="Arial" w:cs="Arial"/>
                <w:sz w:val="24"/>
                <w:szCs w:val="24"/>
              </w:rPr>
              <w:t xml:space="preserve">Faculty </w:t>
            </w:r>
            <w:r w:rsidR="008F7777" w:rsidRPr="00D87D04">
              <w:rPr>
                <w:rFonts w:ascii="Arial" w:hAnsi="Arial" w:cs="Arial"/>
                <w:sz w:val="24"/>
                <w:szCs w:val="24"/>
              </w:rPr>
              <w:t>Host:</w:t>
            </w:r>
            <w:r w:rsidR="00E676E5" w:rsidRPr="00D87D0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3689A">
              <w:rPr>
                <w:rFonts w:ascii="Arial" w:hAnsi="Arial" w:cs="Arial"/>
                <w:sz w:val="24"/>
                <w:szCs w:val="24"/>
              </w:rPr>
              <w:t>Nandini Trivedi</w:t>
            </w:r>
          </w:p>
          <w:p w:rsidR="002B7F96" w:rsidRPr="00D87D04" w:rsidRDefault="002B7F96" w:rsidP="00A17658">
            <w:pPr>
              <w:tabs>
                <w:tab w:val="right" w:pos="855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7D04">
              <w:rPr>
                <w:rFonts w:ascii="Arial" w:hAnsi="Arial" w:cs="Arial"/>
                <w:sz w:val="24"/>
                <w:szCs w:val="24"/>
              </w:rPr>
              <w:t xml:space="preserve">Updated: </w:t>
            </w:r>
            <w:r w:rsidR="005A69AD">
              <w:rPr>
                <w:rFonts w:ascii="Arial" w:hAnsi="Arial" w:cs="Arial"/>
                <w:sz w:val="24"/>
                <w:szCs w:val="24"/>
              </w:rPr>
              <w:t>3/13/12</w:t>
            </w:r>
          </w:p>
          <w:p w:rsidR="00D45469" w:rsidRPr="00E578C7" w:rsidRDefault="00D45469" w:rsidP="00A17658">
            <w:pPr>
              <w:tabs>
                <w:tab w:val="right" w:pos="855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83FFE" w:rsidRDefault="00483FFE" w:rsidP="009878B5">
      <w:pPr>
        <w:tabs>
          <w:tab w:val="right" w:pos="8550"/>
        </w:tabs>
      </w:pPr>
    </w:p>
    <w:p w:rsidR="00483FFE" w:rsidRPr="00483FFE" w:rsidRDefault="00483FFE" w:rsidP="00483FFE"/>
    <w:p w:rsidR="00483FFE" w:rsidRDefault="00483FFE" w:rsidP="00483FFE"/>
    <w:p w:rsidR="00EA5C83" w:rsidRPr="00483FFE" w:rsidRDefault="00483FFE" w:rsidP="00483FFE">
      <w:pPr>
        <w:tabs>
          <w:tab w:val="left" w:pos="7140"/>
        </w:tabs>
      </w:pPr>
      <w:r>
        <w:tab/>
      </w:r>
    </w:p>
    <w:sectPr w:rsidR="00EA5C83" w:rsidRPr="00483FFE" w:rsidSect="004E3B4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432" w:right="1800" w:bottom="245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5417" w:rsidRDefault="00425417">
      <w:r>
        <w:separator/>
      </w:r>
    </w:p>
  </w:endnote>
  <w:endnote w:type="continuationSeparator" w:id="0">
    <w:p w:rsidR="00425417" w:rsidRDefault="00425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C5C" w:rsidRDefault="00506C5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C5C" w:rsidRDefault="00506C5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C5C" w:rsidRDefault="00506C5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5417" w:rsidRDefault="00425417">
      <w:r>
        <w:separator/>
      </w:r>
    </w:p>
  </w:footnote>
  <w:footnote w:type="continuationSeparator" w:id="0">
    <w:p w:rsidR="00425417" w:rsidRDefault="004254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C5C" w:rsidRDefault="00506C5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417" w:rsidRPr="00A4019A" w:rsidRDefault="00425417" w:rsidP="00CE0358">
    <w:pPr>
      <w:jc w:val="center"/>
      <w:rPr>
        <w:rFonts w:ascii="Arial Black" w:hAnsi="Arial Black"/>
        <w:sz w:val="24"/>
        <w:szCs w:val="24"/>
      </w:rPr>
    </w:pPr>
    <w:r w:rsidRPr="00A4019A">
      <w:rPr>
        <w:rFonts w:ascii="Arial Black" w:hAnsi="Arial Black"/>
      </w:rPr>
      <w:t>SCHEDULE FOR</w:t>
    </w:r>
    <w:r w:rsidRPr="00A4019A">
      <w:rPr>
        <w:rFonts w:ascii="Arial Black" w:hAnsi="Arial Black"/>
        <w:sz w:val="24"/>
        <w:szCs w:val="24"/>
      </w:rPr>
      <w:t xml:space="preserve"> </w:t>
    </w:r>
  </w:p>
  <w:p w:rsidR="00425417" w:rsidRPr="002B7F96" w:rsidRDefault="0003689A" w:rsidP="002B7F96">
    <w:pPr>
      <w:pStyle w:val="ListParagraph"/>
      <w:ind w:left="0"/>
      <w:jc w:val="center"/>
      <w:rPr>
        <w:rFonts w:ascii="Arial Black" w:hAnsi="Arial Black"/>
        <w:bCs/>
        <w:color w:val="FF0000"/>
        <w:sz w:val="56"/>
        <w:szCs w:val="56"/>
      </w:rPr>
    </w:pPr>
    <w:r>
      <w:rPr>
        <w:rFonts w:ascii="Arial Black" w:hAnsi="Arial Black"/>
        <w:bCs/>
        <w:color w:val="FF0000"/>
        <w:sz w:val="56"/>
        <w:szCs w:val="56"/>
      </w:rPr>
      <w:t>Brad Marston</w:t>
    </w:r>
  </w:p>
  <w:p w:rsidR="00425417" w:rsidRPr="004E3B48" w:rsidRDefault="00425417" w:rsidP="00CE0358">
    <w:pPr>
      <w:jc w:val="center"/>
      <w:rPr>
        <w:rFonts w:ascii="Arial Black" w:hAnsi="Arial Black"/>
        <w:b/>
        <w:bCs/>
        <w:sz w:val="26"/>
        <w:szCs w:val="26"/>
      </w:rPr>
    </w:pPr>
    <w:r w:rsidRPr="004E3B48">
      <w:rPr>
        <w:rFonts w:ascii="Arial Black" w:hAnsi="Arial Black"/>
        <w:b/>
        <w:bCs/>
        <w:sz w:val="26"/>
        <w:szCs w:val="26"/>
      </w:rPr>
      <w:t>(</w:t>
    </w:r>
    <w:r w:rsidR="0003689A">
      <w:rPr>
        <w:rFonts w:ascii="Arial Black" w:hAnsi="Arial Black"/>
        <w:b/>
        <w:bCs/>
        <w:i/>
        <w:iCs/>
        <w:sz w:val="26"/>
        <w:szCs w:val="26"/>
      </w:rPr>
      <w:t>Brown University</w:t>
    </w:r>
    <w:r>
      <w:rPr>
        <w:rFonts w:ascii="Arial Black" w:hAnsi="Arial Black"/>
        <w:b/>
        <w:bCs/>
        <w:i/>
        <w:iCs/>
        <w:sz w:val="26"/>
        <w:szCs w:val="26"/>
      </w:rPr>
      <w:t>)</w:t>
    </w:r>
  </w:p>
  <w:p w:rsidR="00425417" w:rsidRDefault="00425417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C5C" w:rsidRDefault="00506C5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B68E5"/>
    <w:multiLevelType w:val="hybridMultilevel"/>
    <w:tmpl w:val="9A2C3170"/>
    <w:lvl w:ilvl="0" w:tplc="479EF102">
      <w:start w:val="1"/>
      <w:numFmt w:val="upperLetter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69664B39"/>
    <w:multiLevelType w:val="hybridMultilevel"/>
    <w:tmpl w:val="1B10A7D4"/>
    <w:lvl w:ilvl="0" w:tplc="1EA297FC">
      <w:start w:val="1"/>
      <w:numFmt w:val="upperLetter"/>
      <w:lvlText w:val="%1."/>
      <w:lvlJc w:val="left"/>
      <w:pPr>
        <w:ind w:left="1440" w:hanging="1080"/>
      </w:pPr>
      <w:rPr>
        <w:rFonts w:hint="default"/>
        <w:sz w:val="56"/>
        <w:szCs w:val="5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83D"/>
    <w:rsid w:val="00000325"/>
    <w:rsid w:val="00002A2A"/>
    <w:rsid w:val="000052C9"/>
    <w:rsid w:val="0001039C"/>
    <w:rsid w:val="000103E2"/>
    <w:rsid w:val="00010E2B"/>
    <w:rsid w:val="00011782"/>
    <w:rsid w:val="0001620B"/>
    <w:rsid w:val="00016282"/>
    <w:rsid w:val="000226A6"/>
    <w:rsid w:val="00022F83"/>
    <w:rsid w:val="0002631E"/>
    <w:rsid w:val="00031701"/>
    <w:rsid w:val="00034DEA"/>
    <w:rsid w:val="00035CEB"/>
    <w:rsid w:val="0003689A"/>
    <w:rsid w:val="00040575"/>
    <w:rsid w:val="00042DD2"/>
    <w:rsid w:val="000433DD"/>
    <w:rsid w:val="00044FD5"/>
    <w:rsid w:val="000468D9"/>
    <w:rsid w:val="00047172"/>
    <w:rsid w:val="00047C12"/>
    <w:rsid w:val="00061524"/>
    <w:rsid w:val="000631F7"/>
    <w:rsid w:val="000668EE"/>
    <w:rsid w:val="00072EA2"/>
    <w:rsid w:val="00074881"/>
    <w:rsid w:val="00075C65"/>
    <w:rsid w:val="000809E9"/>
    <w:rsid w:val="00080F02"/>
    <w:rsid w:val="0008487A"/>
    <w:rsid w:val="00086156"/>
    <w:rsid w:val="000901E0"/>
    <w:rsid w:val="00094979"/>
    <w:rsid w:val="000955B5"/>
    <w:rsid w:val="00095EA5"/>
    <w:rsid w:val="000961AA"/>
    <w:rsid w:val="00096670"/>
    <w:rsid w:val="00097E8F"/>
    <w:rsid w:val="000A3AB1"/>
    <w:rsid w:val="000A4995"/>
    <w:rsid w:val="000B1FD4"/>
    <w:rsid w:val="000B20C7"/>
    <w:rsid w:val="000B5C37"/>
    <w:rsid w:val="000B6F85"/>
    <w:rsid w:val="000C0630"/>
    <w:rsid w:val="000C2A1E"/>
    <w:rsid w:val="000C5DFD"/>
    <w:rsid w:val="000C6654"/>
    <w:rsid w:val="000C6AF5"/>
    <w:rsid w:val="000D2991"/>
    <w:rsid w:val="000D3466"/>
    <w:rsid w:val="000D49DE"/>
    <w:rsid w:val="000D4B86"/>
    <w:rsid w:val="000E12D3"/>
    <w:rsid w:val="000E1CB9"/>
    <w:rsid w:val="000E5A54"/>
    <w:rsid w:val="000E7BD5"/>
    <w:rsid w:val="00100AF4"/>
    <w:rsid w:val="00100DF6"/>
    <w:rsid w:val="00100E62"/>
    <w:rsid w:val="00101AA9"/>
    <w:rsid w:val="00104612"/>
    <w:rsid w:val="00105763"/>
    <w:rsid w:val="00106AF7"/>
    <w:rsid w:val="00106CA7"/>
    <w:rsid w:val="001170C1"/>
    <w:rsid w:val="00122853"/>
    <w:rsid w:val="001230B9"/>
    <w:rsid w:val="00123F17"/>
    <w:rsid w:val="00124924"/>
    <w:rsid w:val="0012592C"/>
    <w:rsid w:val="00126AFD"/>
    <w:rsid w:val="00130560"/>
    <w:rsid w:val="001315E3"/>
    <w:rsid w:val="00133EBC"/>
    <w:rsid w:val="00136CB2"/>
    <w:rsid w:val="00137146"/>
    <w:rsid w:val="00141F38"/>
    <w:rsid w:val="00142C79"/>
    <w:rsid w:val="0014349C"/>
    <w:rsid w:val="00154D68"/>
    <w:rsid w:val="0015740D"/>
    <w:rsid w:val="0015741A"/>
    <w:rsid w:val="0016149A"/>
    <w:rsid w:val="00166084"/>
    <w:rsid w:val="001667BC"/>
    <w:rsid w:val="0017499B"/>
    <w:rsid w:val="001814D2"/>
    <w:rsid w:val="00182AF8"/>
    <w:rsid w:val="00182DBA"/>
    <w:rsid w:val="00187F16"/>
    <w:rsid w:val="00191F7D"/>
    <w:rsid w:val="00196A29"/>
    <w:rsid w:val="001976C2"/>
    <w:rsid w:val="001B033B"/>
    <w:rsid w:val="001B06C1"/>
    <w:rsid w:val="001B06F9"/>
    <w:rsid w:val="001B2039"/>
    <w:rsid w:val="001B33D3"/>
    <w:rsid w:val="001B45A4"/>
    <w:rsid w:val="001C0E85"/>
    <w:rsid w:val="001C2E5A"/>
    <w:rsid w:val="001D0D2C"/>
    <w:rsid w:val="001D234F"/>
    <w:rsid w:val="001D4BDB"/>
    <w:rsid w:val="001D5C17"/>
    <w:rsid w:val="001D77F4"/>
    <w:rsid w:val="001E084D"/>
    <w:rsid w:val="001E3043"/>
    <w:rsid w:val="001E4F64"/>
    <w:rsid w:val="001E69EC"/>
    <w:rsid w:val="001F018E"/>
    <w:rsid w:val="001F1253"/>
    <w:rsid w:val="001F23A8"/>
    <w:rsid w:val="001F2FCF"/>
    <w:rsid w:val="001F3551"/>
    <w:rsid w:val="001F4538"/>
    <w:rsid w:val="001F6969"/>
    <w:rsid w:val="00200D29"/>
    <w:rsid w:val="00201CF4"/>
    <w:rsid w:val="00206F2A"/>
    <w:rsid w:val="00210FAA"/>
    <w:rsid w:val="00211250"/>
    <w:rsid w:val="00216173"/>
    <w:rsid w:val="0021623D"/>
    <w:rsid w:val="00220555"/>
    <w:rsid w:val="00222F87"/>
    <w:rsid w:val="0022650B"/>
    <w:rsid w:val="002318AA"/>
    <w:rsid w:val="00232102"/>
    <w:rsid w:val="00233EEA"/>
    <w:rsid w:val="00241692"/>
    <w:rsid w:val="00241DE1"/>
    <w:rsid w:val="00244AE6"/>
    <w:rsid w:val="00244EFD"/>
    <w:rsid w:val="002519C8"/>
    <w:rsid w:val="0025614D"/>
    <w:rsid w:val="002563B1"/>
    <w:rsid w:val="0025793B"/>
    <w:rsid w:val="0026024E"/>
    <w:rsid w:val="00261329"/>
    <w:rsid w:val="002616DC"/>
    <w:rsid w:val="00262CD8"/>
    <w:rsid w:val="00262E87"/>
    <w:rsid w:val="00277247"/>
    <w:rsid w:val="002835E7"/>
    <w:rsid w:val="00291995"/>
    <w:rsid w:val="00292C95"/>
    <w:rsid w:val="0029436E"/>
    <w:rsid w:val="002957E1"/>
    <w:rsid w:val="00297961"/>
    <w:rsid w:val="002A27AD"/>
    <w:rsid w:val="002B49B5"/>
    <w:rsid w:val="002B614C"/>
    <w:rsid w:val="002B7F96"/>
    <w:rsid w:val="002C25FC"/>
    <w:rsid w:val="002C2B02"/>
    <w:rsid w:val="002C3CFA"/>
    <w:rsid w:val="002C7FC0"/>
    <w:rsid w:val="002D0EA7"/>
    <w:rsid w:val="002D245D"/>
    <w:rsid w:val="002D53BD"/>
    <w:rsid w:val="002D69C4"/>
    <w:rsid w:val="002E3C01"/>
    <w:rsid w:val="002E4C96"/>
    <w:rsid w:val="002E4EE7"/>
    <w:rsid w:val="002E5417"/>
    <w:rsid w:val="002E5983"/>
    <w:rsid w:val="002E658C"/>
    <w:rsid w:val="002E685E"/>
    <w:rsid w:val="002E7558"/>
    <w:rsid w:val="002E7F2A"/>
    <w:rsid w:val="002F19DF"/>
    <w:rsid w:val="002F41B5"/>
    <w:rsid w:val="002F5069"/>
    <w:rsid w:val="002F6A94"/>
    <w:rsid w:val="003004FA"/>
    <w:rsid w:val="00303410"/>
    <w:rsid w:val="003037E1"/>
    <w:rsid w:val="00303D8B"/>
    <w:rsid w:val="00307F08"/>
    <w:rsid w:val="00311939"/>
    <w:rsid w:val="00313B27"/>
    <w:rsid w:val="00314640"/>
    <w:rsid w:val="003149C8"/>
    <w:rsid w:val="0031520A"/>
    <w:rsid w:val="0031544A"/>
    <w:rsid w:val="003174B4"/>
    <w:rsid w:val="00320278"/>
    <w:rsid w:val="00320341"/>
    <w:rsid w:val="003216B6"/>
    <w:rsid w:val="00325C82"/>
    <w:rsid w:val="00325EA3"/>
    <w:rsid w:val="00326F66"/>
    <w:rsid w:val="00331AA1"/>
    <w:rsid w:val="00335E2A"/>
    <w:rsid w:val="00336AA9"/>
    <w:rsid w:val="00337002"/>
    <w:rsid w:val="003431F0"/>
    <w:rsid w:val="003442C9"/>
    <w:rsid w:val="00352E36"/>
    <w:rsid w:val="00354AB2"/>
    <w:rsid w:val="00357077"/>
    <w:rsid w:val="00363F8D"/>
    <w:rsid w:val="00367F7A"/>
    <w:rsid w:val="0037481A"/>
    <w:rsid w:val="003770F0"/>
    <w:rsid w:val="0037750F"/>
    <w:rsid w:val="00381583"/>
    <w:rsid w:val="00391898"/>
    <w:rsid w:val="0039466B"/>
    <w:rsid w:val="0039549D"/>
    <w:rsid w:val="00396AA0"/>
    <w:rsid w:val="003A000A"/>
    <w:rsid w:val="003A55AD"/>
    <w:rsid w:val="003A634B"/>
    <w:rsid w:val="003B24C2"/>
    <w:rsid w:val="003B492B"/>
    <w:rsid w:val="003B5AC9"/>
    <w:rsid w:val="003B7270"/>
    <w:rsid w:val="003C0256"/>
    <w:rsid w:val="003C0259"/>
    <w:rsid w:val="003C119D"/>
    <w:rsid w:val="003C2858"/>
    <w:rsid w:val="003C3090"/>
    <w:rsid w:val="003C5640"/>
    <w:rsid w:val="003D0006"/>
    <w:rsid w:val="003D179D"/>
    <w:rsid w:val="003D6CB6"/>
    <w:rsid w:val="003E3D58"/>
    <w:rsid w:val="003E412A"/>
    <w:rsid w:val="003E47AA"/>
    <w:rsid w:val="003F04F4"/>
    <w:rsid w:val="003F08A3"/>
    <w:rsid w:val="003F358F"/>
    <w:rsid w:val="003F390D"/>
    <w:rsid w:val="003F446A"/>
    <w:rsid w:val="003F54BE"/>
    <w:rsid w:val="004018E2"/>
    <w:rsid w:val="0041449E"/>
    <w:rsid w:val="00414547"/>
    <w:rsid w:val="00425417"/>
    <w:rsid w:val="0042705B"/>
    <w:rsid w:val="00431946"/>
    <w:rsid w:val="00431BBF"/>
    <w:rsid w:val="00431F65"/>
    <w:rsid w:val="00433C3F"/>
    <w:rsid w:val="00434DF9"/>
    <w:rsid w:val="004379E0"/>
    <w:rsid w:val="00442B9E"/>
    <w:rsid w:val="00444403"/>
    <w:rsid w:val="00444F9B"/>
    <w:rsid w:val="00447F6E"/>
    <w:rsid w:val="0045082E"/>
    <w:rsid w:val="00450A8A"/>
    <w:rsid w:val="00453850"/>
    <w:rsid w:val="004554B9"/>
    <w:rsid w:val="0045649C"/>
    <w:rsid w:val="004663B8"/>
    <w:rsid w:val="00466B57"/>
    <w:rsid w:val="00467691"/>
    <w:rsid w:val="00467FC4"/>
    <w:rsid w:val="004703D4"/>
    <w:rsid w:val="00470644"/>
    <w:rsid w:val="00473EF4"/>
    <w:rsid w:val="0047763D"/>
    <w:rsid w:val="00483826"/>
    <w:rsid w:val="00483FFE"/>
    <w:rsid w:val="004873BF"/>
    <w:rsid w:val="004902B6"/>
    <w:rsid w:val="004939F1"/>
    <w:rsid w:val="00496853"/>
    <w:rsid w:val="004A1DA5"/>
    <w:rsid w:val="004A1F0D"/>
    <w:rsid w:val="004A3F03"/>
    <w:rsid w:val="004B364C"/>
    <w:rsid w:val="004B7120"/>
    <w:rsid w:val="004B7DDF"/>
    <w:rsid w:val="004C428D"/>
    <w:rsid w:val="004C7776"/>
    <w:rsid w:val="004D019C"/>
    <w:rsid w:val="004D1E31"/>
    <w:rsid w:val="004D453D"/>
    <w:rsid w:val="004E0D77"/>
    <w:rsid w:val="004E3ADD"/>
    <w:rsid w:val="004E3B48"/>
    <w:rsid w:val="004E5938"/>
    <w:rsid w:val="004E5BBA"/>
    <w:rsid w:val="004E638B"/>
    <w:rsid w:val="004F78A9"/>
    <w:rsid w:val="0050078D"/>
    <w:rsid w:val="00506C5C"/>
    <w:rsid w:val="00510596"/>
    <w:rsid w:val="005128BD"/>
    <w:rsid w:val="005129ED"/>
    <w:rsid w:val="00515C7D"/>
    <w:rsid w:val="00516BEF"/>
    <w:rsid w:val="005170C0"/>
    <w:rsid w:val="0051731E"/>
    <w:rsid w:val="005206D2"/>
    <w:rsid w:val="00521E81"/>
    <w:rsid w:val="00524D89"/>
    <w:rsid w:val="005307F4"/>
    <w:rsid w:val="005335AD"/>
    <w:rsid w:val="00534FAD"/>
    <w:rsid w:val="0053673D"/>
    <w:rsid w:val="00537BB8"/>
    <w:rsid w:val="005400A4"/>
    <w:rsid w:val="005403CF"/>
    <w:rsid w:val="0054058A"/>
    <w:rsid w:val="00541569"/>
    <w:rsid w:val="0054300E"/>
    <w:rsid w:val="0055093F"/>
    <w:rsid w:val="00551827"/>
    <w:rsid w:val="005601AA"/>
    <w:rsid w:val="00560405"/>
    <w:rsid w:val="0057327B"/>
    <w:rsid w:val="00573C12"/>
    <w:rsid w:val="005750D8"/>
    <w:rsid w:val="00576A8B"/>
    <w:rsid w:val="00581AE6"/>
    <w:rsid w:val="00581E12"/>
    <w:rsid w:val="005820DD"/>
    <w:rsid w:val="005830F2"/>
    <w:rsid w:val="00587C36"/>
    <w:rsid w:val="00591812"/>
    <w:rsid w:val="00594EED"/>
    <w:rsid w:val="005954FF"/>
    <w:rsid w:val="00597935"/>
    <w:rsid w:val="005A1CAF"/>
    <w:rsid w:val="005A3FC2"/>
    <w:rsid w:val="005A69AD"/>
    <w:rsid w:val="005A7818"/>
    <w:rsid w:val="005A7F55"/>
    <w:rsid w:val="005C46C1"/>
    <w:rsid w:val="005D1A6A"/>
    <w:rsid w:val="005D1EB7"/>
    <w:rsid w:val="005D5C01"/>
    <w:rsid w:val="005D75B0"/>
    <w:rsid w:val="005E31C2"/>
    <w:rsid w:val="005E48B5"/>
    <w:rsid w:val="005E527B"/>
    <w:rsid w:val="005E6343"/>
    <w:rsid w:val="005E6680"/>
    <w:rsid w:val="005F0BA4"/>
    <w:rsid w:val="005F42A0"/>
    <w:rsid w:val="005F45AA"/>
    <w:rsid w:val="005F553A"/>
    <w:rsid w:val="005F5EEB"/>
    <w:rsid w:val="005F6C43"/>
    <w:rsid w:val="00602A67"/>
    <w:rsid w:val="00602E5E"/>
    <w:rsid w:val="00603BC5"/>
    <w:rsid w:val="006062A8"/>
    <w:rsid w:val="006105C7"/>
    <w:rsid w:val="0061183D"/>
    <w:rsid w:val="00617808"/>
    <w:rsid w:val="006234C7"/>
    <w:rsid w:val="00623F17"/>
    <w:rsid w:val="0062485D"/>
    <w:rsid w:val="00627CEF"/>
    <w:rsid w:val="00630E1B"/>
    <w:rsid w:val="00632B85"/>
    <w:rsid w:val="00632FDA"/>
    <w:rsid w:val="00634C84"/>
    <w:rsid w:val="006351AD"/>
    <w:rsid w:val="006363B7"/>
    <w:rsid w:val="0064219C"/>
    <w:rsid w:val="00643492"/>
    <w:rsid w:val="00644527"/>
    <w:rsid w:val="006447D6"/>
    <w:rsid w:val="00646F1C"/>
    <w:rsid w:val="006476D1"/>
    <w:rsid w:val="00650893"/>
    <w:rsid w:val="00652018"/>
    <w:rsid w:val="00655157"/>
    <w:rsid w:val="006554AD"/>
    <w:rsid w:val="00661AB4"/>
    <w:rsid w:val="00661D0D"/>
    <w:rsid w:val="006658EB"/>
    <w:rsid w:val="00665ABD"/>
    <w:rsid w:val="0066609E"/>
    <w:rsid w:val="006678E0"/>
    <w:rsid w:val="006809E5"/>
    <w:rsid w:val="00680EAE"/>
    <w:rsid w:val="00681D8E"/>
    <w:rsid w:val="00685053"/>
    <w:rsid w:val="006863CA"/>
    <w:rsid w:val="006864B4"/>
    <w:rsid w:val="00687ABE"/>
    <w:rsid w:val="00690218"/>
    <w:rsid w:val="00697175"/>
    <w:rsid w:val="006A07FA"/>
    <w:rsid w:val="006A1A3C"/>
    <w:rsid w:val="006A4929"/>
    <w:rsid w:val="006A6129"/>
    <w:rsid w:val="006A6546"/>
    <w:rsid w:val="006B3037"/>
    <w:rsid w:val="006C0185"/>
    <w:rsid w:val="006C1EA2"/>
    <w:rsid w:val="006C2342"/>
    <w:rsid w:val="006C2FE0"/>
    <w:rsid w:val="006C44C3"/>
    <w:rsid w:val="006D1735"/>
    <w:rsid w:val="006D4AAE"/>
    <w:rsid w:val="006D54A4"/>
    <w:rsid w:val="006D57B8"/>
    <w:rsid w:val="006E5076"/>
    <w:rsid w:val="006E5290"/>
    <w:rsid w:val="006F098E"/>
    <w:rsid w:val="006F367C"/>
    <w:rsid w:val="006F407F"/>
    <w:rsid w:val="006F670E"/>
    <w:rsid w:val="006F7640"/>
    <w:rsid w:val="00701120"/>
    <w:rsid w:val="00713DA2"/>
    <w:rsid w:val="00714AD9"/>
    <w:rsid w:val="007155CB"/>
    <w:rsid w:val="00716227"/>
    <w:rsid w:val="00724D8F"/>
    <w:rsid w:val="0072585F"/>
    <w:rsid w:val="00727F9D"/>
    <w:rsid w:val="00736562"/>
    <w:rsid w:val="00737ADF"/>
    <w:rsid w:val="00737C2F"/>
    <w:rsid w:val="00741DA2"/>
    <w:rsid w:val="0074207B"/>
    <w:rsid w:val="00742E24"/>
    <w:rsid w:val="0074449A"/>
    <w:rsid w:val="00745B8B"/>
    <w:rsid w:val="00751637"/>
    <w:rsid w:val="007537F2"/>
    <w:rsid w:val="00753C9B"/>
    <w:rsid w:val="00755FA2"/>
    <w:rsid w:val="0075636C"/>
    <w:rsid w:val="00756D7C"/>
    <w:rsid w:val="007608D5"/>
    <w:rsid w:val="00761302"/>
    <w:rsid w:val="007613E8"/>
    <w:rsid w:val="00762A97"/>
    <w:rsid w:val="00764D32"/>
    <w:rsid w:val="007650E0"/>
    <w:rsid w:val="00765863"/>
    <w:rsid w:val="00767E17"/>
    <w:rsid w:val="00780178"/>
    <w:rsid w:val="00780D1D"/>
    <w:rsid w:val="00782663"/>
    <w:rsid w:val="00783FA1"/>
    <w:rsid w:val="00784778"/>
    <w:rsid w:val="007847FD"/>
    <w:rsid w:val="00787771"/>
    <w:rsid w:val="0079009B"/>
    <w:rsid w:val="007915E5"/>
    <w:rsid w:val="0079373E"/>
    <w:rsid w:val="00793B1D"/>
    <w:rsid w:val="00794947"/>
    <w:rsid w:val="007963EA"/>
    <w:rsid w:val="00796A21"/>
    <w:rsid w:val="007A18A2"/>
    <w:rsid w:val="007A1DFE"/>
    <w:rsid w:val="007A21DE"/>
    <w:rsid w:val="007A2D59"/>
    <w:rsid w:val="007A5572"/>
    <w:rsid w:val="007A5C42"/>
    <w:rsid w:val="007A636C"/>
    <w:rsid w:val="007B355C"/>
    <w:rsid w:val="007C06E7"/>
    <w:rsid w:val="007C521E"/>
    <w:rsid w:val="007C561F"/>
    <w:rsid w:val="007C61B3"/>
    <w:rsid w:val="007D34A7"/>
    <w:rsid w:val="007E05BE"/>
    <w:rsid w:val="007E1AD7"/>
    <w:rsid w:val="007E4EFF"/>
    <w:rsid w:val="007F2078"/>
    <w:rsid w:val="007F2F4B"/>
    <w:rsid w:val="007F4028"/>
    <w:rsid w:val="007F725C"/>
    <w:rsid w:val="00801169"/>
    <w:rsid w:val="00802B68"/>
    <w:rsid w:val="00803515"/>
    <w:rsid w:val="00803A1C"/>
    <w:rsid w:val="00804BDD"/>
    <w:rsid w:val="00805BA2"/>
    <w:rsid w:val="008122EC"/>
    <w:rsid w:val="00812B68"/>
    <w:rsid w:val="00817562"/>
    <w:rsid w:val="00820C37"/>
    <w:rsid w:val="00820E58"/>
    <w:rsid w:val="00821A97"/>
    <w:rsid w:val="00821DE3"/>
    <w:rsid w:val="00825EA7"/>
    <w:rsid w:val="008329EC"/>
    <w:rsid w:val="00833BB3"/>
    <w:rsid w:val="00837DBF"/>
    <w:rsid w:val="00840067"/>
    <w:rsid w:val="00841F91"/>
    <w:rsid w:val="008448C6"/>
    <w:rsid w:val="00850061"/>
    <w:rsid w:val="008527D8"/>
    <w:rsid w:val="00857CF1"/>
    <w:rsid w:val="00863706"/>
    <w:rsid w:val="00863959"/>
    <w:rsid w:val="0086530B"/>
    <w:rsid w:val="00865D9E"/>
    <w:rsid w:val="008665CD"/>
    <w:rsid w:val="00870539"/>
    <w:rsid w:val="00872119"/>
    <w:rsid w:val="00874E80"/>
    <w:rsid w:val="00875852"/>
    <w:rsid w:val="00881695"/>
    <w:rsid w:val="008834DE"/>
    <w:rsid w:val="00883B37"/>
    <w:rsid w:val="00886453"/>
    <w:rsid w:val="008866D0"/>
    <w:rsid w:val="00887B05"/>
    <w:rsid w:val="00891B9C"/>
    <w:rsid w:val="0089388B"/>
    <w:rsid w:val="00894E36"/>
    <w:rsid w:val="00895AC0"/>
    <w:rsid w:val="00895D95"/>
    <w:rsid w:val="008A49D4"/>
    <w:rsid w:val="008A6341"/>
    <w:rsid w:val="008A64E5"/>
    <w:rsid w:val="008A6D5C"/>
    <w:rsid w:val="008A71DF"/>
    <w:rsid w:val="008B22EB"/>
    <w:rsid w:val="008B4F95"/>
    <w:rsid w:val="008B7F47"/>
    <w:rsid w:val="008C1D7E"/>
    <w:rsid w:val="008C2995"/>
    <w:rsid w:val="008C68ED"/>
    <w:rsid w:val="008D3730"/>
    <w:rsid w:val="008D3F2B"/>
    <w:rsid w:val="008D44E1"/>
    <w:rsid w:val="008D5C57"/>
    <w:rsid w:val="008D7F70"/>
    <w:rsid w:val="008E086E"/>
    <w:rsid w:val="008E45BE"/>
    <w:rsid w:val="008E5D12"/>
    <w:rsid w:val="008F2C00"/>
    <w:rsid w:val="008F36E9"/>
    <w:rsid w:val="008F52D4"/>
    <w:rsid w:val="008F5A5C"/>
    <w:rsid w:val="008F6FE7"/>
    <w:rsid w:val="008F7777"/>
    <w:rsid w:val="00902620"/>
    <w:rsid w:val="0090674D"/>
    <w:rsid w:val="00906C9C"/>
    <w:rsid w:val="00914EB2"/>
    <w:rsid w:val="00915807"/>
    <w:rsid w:val="00921B48"/>
    <w:rsid w:val="00923346"/>
    <w:rsid w:val="00924F84"/>
    <w:rsid w:val="00930A03"/>
    <w:rsid w:val="009328E5"/>
    <w:rsid w:val="00933EA6"/>
    <w:rsid w:val="00934B71"/>
    <w:rsid w:val="009353F7"/>
    <w:rsid w:val="009375F0"/>
    <w:rsid w:val="009405CF"/>
    <w:rsid w:val="00945E14"/>
    <w:rsid w:val="00946DFA"/>
    <w:rsid w:val="00955E8A"/>
    <w:rsid w:val="0095691E"/>
    <w:rsid w:val="00957B87"/>
    <w:rsid w:val="00961F13"/>
    <w:rsid w:val="00961F4A"/>
    <w:rsid w:val="009631A0"/>
    <w:rsid w:val="00966DF4"/>
    <w:rsid w:val="00967096"/>
    <w:rsid w:val="009679E8"/>
    <w:rsid w:val="009723E6"/>
    <w:rsid w:val="0097466F"/>
    <w:rsid w:val="00975005"/>
    <w:rsid w:val="00977AD3"/>
    <w:rsid w:val="00977F75"/>
    <w:rsid w:val="00980429"/>
    <w:rsid w:val="00982CF5"/>
    <w:rsid w:val="00982EBA"/>
    <w:rsid w:val="0098421F"/>
    <w:rsid w:val="00984225"/>
    <w:rsid w:val="0098553D"/>
    <w:rsid w:val="00985F06"/>
    <w:rsid w:val="009863B3"/>
    <w:rsid w:val="009878B5"/>
    <w:rsid w:val="00987C34"/>
    <w:rsid w:val="00990C67"/>
    <w:rsid w:val="00993553"/>
    <w:rsid w:val="009935E7"/>
    <w:rsid w:val="0099594E"/>
    <w:rsid w:val="00997455"/>
    <w:rsid w:val="009A2113"/>
    <w:rsid w:val="009A261F"/>
    <w:rsid w:val="009A6203"/>
    <w:rsid w:val="009A64B8"/>
    <w:rsid w:val="009A6C19"/>
    <w:rsid w:val="009A793D"/>
    <w:rsid w:val="009A7D15"/>
    <w:rsid w:val="009B220D"/>
    <w:rsid w:val="009B45D0"/>
    <w:rsid w:val="009B4A63"/>
    <w:rsid w:val="009B5905"/>
    <w:rsid w:val="009B7019"/>
    <w:rsid w:val="009C2711"/>
    <w:rsid w:val="009C4409"/>
    <w:rsid w:val="009D2299"/>
    <w:rsid w:val="009E52A9"/>
    <w:rsid w:val="009E67C5"/>
    <w:rsid w:val="009E7417"/>
    <w:rsid w:val="009F58CC"/>
    <w:rsid w:val="00A00BA5"/>
    <w:rsid w:val="00A029E2"/>
    <w:rsid w:val="00A036A7"/>
    <w:rsid w:val="00A04138"/>
    <w:rsid w:val="00A12902"/>
    <w:rsid w:val="00A146D5"/>
    <w:rsid w:val="00A1522D"/>
    <w:rsid w:val="00A17658"/>
    <w:rsid w:val="00A21372"/>
    <w:rsid w:val="00A2368E"/>
    <w:rsid w:val="00A24632"/>
    <w:rsid w:val="00A2547A"/>
    <w:rsid w:val="00A2597C"/>
    <w:rsid w:val="00A25B1A"/>
    <w:rsid w:val="00A25BDA"/>
    <w:rsid w:val="00A26551"/>
    <w:rsid w:val="00A2774F"/>
    <w:rsid w:val="00A35023"/>
    <w:rsid w:val="00A36320"/>
    <w:rsid w:val="00A4019A"/>
    <w:rsid w:val="00A51E29"/>
    <w:rsid w:val="00A52BF1"/>
    <w:rsid w:val="00A550D5"/>
    <w:rsid w:val="00A61C34"/>
    <w:rsid w:val="00A63326"/>
    <w:rsid w:val="00A63A7C"/>
    <w:rsid w:val="00A6734B"/>
    <w:rsid w:val="00A72911"/>
    <w:rsid w:val="00A746CB"/>
    <w:rsid w:val="00A74FC5"/>
    <w:rsid w:val="00A779AA"/>
    <w:rsid w:val="00A77F61"/>
    <w:rsid w:val="00A85D58"/>
    <w:rsid w:val="00A900C3"/>
    <w:rsid w:val="00A90802"/>
    <w:rsid w:val="00A92418"/>
    <w:rsid w:val="00A92662"/>
    <w:rsid w:val="00A94FF7"/>
    <w:rsid w:val="00A97868"/>
    <w:rsid w:val="00AA004C"/>
    <w:rsid w:val="00AA0A69"/>
    <w:rsid w:val="00AA10DB"/>
    <w:rsid w:val="00AA19C7"/>
    <w:rsid w:val="00AA26B0"/>
    <w:rsid w:val="00AA2924"/>
    <w:rsid w:val="00AB3B41"/>
    <w:rsid w:val="00AB49BC"/>
    <w:rsid w:val="00AB6136"/>
    <w:rsid w:val="00AB6E07"/>
    <w:rsid w:val="00AB7F12"/>
    <w:rsid w:val="00AC527D"/>
    <w:rsid w:val="00AC691E"/>
    <w:rsid w:val="00AC78EE"/>
    <w:rsid w:val="00AD24B3"/>
    <w:rsid w:val="00AD4638"/>
    <w:rsid w:val="00AD685B"/>
    <w:rsid w:val="00AD6919"/>
    <w:rsid w:val="00AD6CB3"/>
    <w:rsid w:val="00AE21D1"/>
    <w:rsid w:val="00AE4B0A"/>
    <w:rsid w:val="00AE66B5"/>
    <w:rsid w:val="00AE7CC5"/>
    <w:rsid w:val="00AF0A27"/>
    <w:rsid w:val="00AF0A5D"/>
    <w:rsid w:val="00AF1D04"/>
    <w:rsid w:val="00AF2186"/>
    <w:rsid w:val="00AF63B2"/>
    <w:rsid w:val="00AF728A"/>
    <w:rsid w:val="00B01244"/>
    <w:rsid w:val="00B019A4"/>
    <w:rsid w:val="00B04170"/>
    <w:rsid w:val="00B04689"/>
    <w:rsid w:val="00B04D27"/>
    <w:rsid w:val="00B1549B"/>
    <w:rsid w:val="00B23C2B"/>
    <w:rsid w:val="00B25707"/>
    <w:rsid w:val="00B25800"/>
    <w:rsid w:val="00B27B77"/>
    <w:rsid w:val="00B27F59"/>
    <w:rsid w:val="00B30409"/>
    <w:rsid w:val="00B30533"/>
    <w:rsid w:val="00B36F5F"/>
    <w:rsid w:val="00B376B5"/>
    <w:rsid w:val="00B37AEF"/>
    <w:rsid w:val="00B37F8A"/>
    <w:rsid w:val="00B42524"/>
    <w:rsid w:val="00B472C1"/>
    <w:rsid w:val="00B502E7"/>
    <w:rsid w:val="00B50C83"/>
    <w:rsid w:val="00B53DED"/>
    <w:rsid w:val="00B61E95"/>
    <w:rsid w:val="00B65CCF"/>
    <w:rsid w:val="00B7053E"/>
    <w:rsid w:val="00B80C75"/>
    <w:rsid w:val="00B81DCA"/>
    <w:rsid w:val="00B8321D"/>
    <w:rsid w:val="00B83DAB"/>
    <w:rsid w:val="00B85EE5"/>
    <w:rsid w:val="00B90D1A"/>
    <w:rsid w:val="00B9456F"/>
    <w:rsid w:val="00BA0B33"/>
    <w:rsid w:val="00BA2596"/>
    <w:rsid w:val="00BA5458"/>
    <w:rsid w:val="00BC360C"/>
    <w:rsid w:val="00BC407C"/>
    <w:rsid w:val="00BC7C6D"/>
    <w:rsid w:val="00BD10EB"/>
    <w:rsid w:val="00BD2B70"/>
    <w:rsid w:val="00BD3FA2"/>
    <w:rsid w:val="00BE00F5"/>
    <w:rsid w:val="00BE3F7D"/>
    <w:rsid w:val="00BE42B4"/>
    <w:rsid w:val="00BF1D7F"/>
    <w:rsid w:val="00BF2792"/>
    <w:rsid w:val="00C002CE"/>
    <w:rsid w:val="00C0369A"/>
    <w:rsid w:val="00C07DCA"/>
    <w:rsid w:val="00C14430"/>
    <w:rsid w:val="00C14BCE"/>
    <w:rsid w:val="00C1541E"/>
    <w:rsid w:val="00C17A41"/>
    <w:rsid w:val="00C20370"/>
    <w:rsid w:val="00C22E43"/>
    <w:rsid w:val="00C23532"/>
    <w:rsid w:val="00C24BF2"/>
    <w:rsid w:val="00C2514B"/>
    <w:rsid w:val="00C2517C"/>
    <w:rsid w:val="00C25508"/>
    <w:rsid w:val="00C25B2E"/>
    <w:rsid w:val="00C32669"/>
    <w:rsid w:val="00C37688"/>
    <w:rsid w:val="00C404ED"/>
    <w:rsid w:val="00C413FB"/>
    <w:rsid w:val="00C428E2"/>
    <w:rsid w:val="00C4300C"/>
    <w:rsid w:val="00C44A42"/>
    <w:rsid w:val="00C45EDA"/>
    <w:rsid w:val="00C50BC4"/>
    <w:rsid w:val="00C53331"/>
    <w:rsid w:val="00C537AA"/>
    <w:rsid w:val="00C54074"/>
    <w:rsid w:val="00C6157D"/>
    <w:rsid w:val="00C63DD9"/>
    <w:rsid w:val="00C64202"/>
    <w:rsid w:val="00C65529"/>
    <w:rsid w:val="00C66F0E"/>
    <w:rsid w:val="00C7348E"/>
    <w:rsid w:val="00C777DD"/>
    <w:rsid w:val="00C77E21"/>
    <w:rsid w:val="00C85E0B"/>
    <w:rsid w:val="00C867B7"/>
    <w:rsid w:val="00C91F08"/>
    <w:rsid w:val="00C92A4B"/>
    <w:rsid w:val="00C941D5"/>
    <w:rsid w:val="00C953BA"/>
    <w:rsid w:val="00C96B55"/>
    <w:rsid w:val="00CA207B"/>
    <w:rsid w:val="00CA3368"/>
    <w:rsid w:val="00CA5478"/>
    <w:rsid w:val="00CA55F1"/>
    <w:rsid w:val="00CA7E0B"/>
    <w:rsid w:val="00CB2965"/>
    <w:rsid w:val="00CB4E9F"/>
    <w:rsid w:val="00CB76C2"/>
    <w:rsid w:val="00CB7BF3"/>
    <w:rsid w:val="00CC0AEA"/>
    <w:rsid w:val="00CC2D28"/>
    <w:rsid w:val="00CC66B6"/>
    <w:rsid w:val="00CD0E67"/>
    <w:rsid w:val="00CD383C"/>
    <w:rsid w:val="00CD79D2"/>
    <w:rsid w:val="00CE0358"/>
    <w:rsid w:val="00CE2F52"/>
    <w:rsid w:val="00CE4F38"/>
    <w:rsid w:val="00CF2A2B"/>
    <w:rsid w:val="00CF54C4"/>
    <w:rsid w:val="00CF7AA8"/>
    <w:rsid w:val="00D01EE7"/>
    <w:rsid w:val="00D02C8A"/>
    <w:rsid w:val="00D119CF"/>
    <w:rsid w:val="00D155C7"/>
    <w:rsid w:val="00D169BE"/>
    <w:rsid w:val="00D208CB"/>
    <w:rsid w:val="00D2392B"/>
    <w:rsid w:val="00D24075"/>
    <w:rsid w:val="00D25096"/>
    <w:rsid w:val="00D326AE"/>
    <w:rsid w:val="00D34238"/>
    <w:rsid w:val="00D35269"/>
    <w:rsid w:val="00D356DD"/>
    <w:rsid w:val="00D45469"/>
    <w:rsid w:val="00D456B4"/>
    <w:rsid w:val="00D55955"/>
    <w:rsid w:val="00D55B8C"/>
    <w:rsid w:val="00D56766"/>
    <w:rsid w:val="00D577DA"/>
    <w:rsid w:val="00D57A74"/>
    <w:rsid w:val="00D6682E"/>
    <w:rsid w:val="00D70049"/>
    <w:rsid w:val="00D718D9"/>
    <w:rsid w:val="00D7338E"/>
    <w:rsid w:val="00D74D78"/>
    <w:rsid w:val="00D74F98"/>
    <w:rsid w:val="00D779FF"/>
    <w:rsid w:val="00D81631"/>
    <w:rsid w:val="00D82C91"/>
    <w:rsid w:val="00D86C34"/>
    <w:rsid w:val="00D87D04"/>
    <w:rsid w:val="00D87F7F"/>
    <w:rsid w:val="00D9583E"/>
    <w:rsid w:val="00D95A77"/>
    <w:rsid w:val="00D9644B"/>
    <w:rsid w:val="00D97FD7"/>
    <w:rsid w:val="00DA169B"/>
    <w:rsid w:val="00DA4562"/>
    <w:rsid w:val="00DA6F1A"/>
    <w:rsid w:val="00DB521E"/>
    <w:rsid w:val="00DC4FBB"/>
    <w:rsid w:val="00DD187A"/>
    <w:rsid w:val="00DE061A"/>
    <w:rsid w:val="00DE38CF"/>
    <w:rsid w:val="00DE526D"/>
    <w:rsid w:val="00DE5305"/>
    <w:rsid w:val="00DF09DB"/>
    <w:rsid w:val="00DF1CA3"/>
    <w:rsid w:val="00DF3E51"/>
    <w:rsid w:val="00DF404D"/>
    <w:rsid w:val="00DF585C"/>
    <w:rsid w:val="00DF69A6"/>
    <w:rsid w:val="00E00A5A"/>
    <w:rsid w:val="00E00F8E"/>
    <w:rsid w:val="00E03EC2"/>
    <w:rsid w:val="00E06067"/>
    <w:rsid w:val="00E10022"/>
    <w:rsid w:val="00E134FD"/>
    <w:rsid w:val="00E15BDC"/>
    <w:rsid w:val="00E16F92"/>
    <w:rsid w:val="00E17361"/>
    <w:rsid w:val="00E24B03"/>
    <w:rsid w:val="00E255C9"/>
    <w:rsid w:val="00E2589B"/>
    <w:rsid w:val="00E26178"/>
    <w:rsid w:val="00E27513"/>
    <w:rsid w:val="00E32D44"/>
    <w:rsid w:val="00E44B48"/>
    <w:rsid w:val="00E45580"/>
    <w:rsid w:val="00E52671"/>
    <w:rsid w:val="00E53C4B"/>
    <w:rsid w:val="00E56226"/>
    <w:rsid w:val="00E578C7"/>
    <w:rsid w:val="00E6488E"/>
    <w:rsid w:val="00E649CD"/>
    <w:rsid w:val="00E64EAF"/>
    <w:rsid w:val="00E65394"/>
    <w:rsid w:val="00E676E5"/>
    <w:rsid w:val="00E716BD"/>
    <w:rsid w:val="00E73D07"/>
    <w:rsid w:val="00E73FF2"/>
    <w:rsid w:val="00E765A9"/>
    <w:rsid w:val="00E83883"/>
    <w:rsid w:val="00E87966"/>
    <w:rsid w:val="00E91F8B"/>
    <w:rsid w:val="00E93E63"/>
    <w:rsid w:val="00E93F5E"/>
    <w:rsid w:val="00E94E88"/>
    <w:rsid w:val="00EA03FA"/>
    <w:rsid w:val="00EA1CC0"/>
    <w:rsid w:val="00EA3ACC"/>
    <w:rsid w:val="00EA4755"/>
    <w:rsid w:val="00EA5A86"/>
    <w:rsid w:val="00EA5C83"/>
    <w:rsid w:val="00EA6849"/>
    <w:rsid w:val="00EB52DD"/>
    <w:rsid w:val="00EC7613"/>
    <w:rsid w:val="00ED0D56"/>
    <w:rsid w:val="00ED4E6A"/>
    <w:rsid w:val="00ED7518"/>
    <w:rsid w:val="00EE1852"/>
    <w:rsid w:val="00EE18D7"/>
    <w:rsid w:val="00EE6A6D"/>
    <w:rsid w:val="00EF080D"/>
    <w:rsid w:val="00EF1616"/>
    <w:rsid w:val="00EF491A"/>
    <w:rsid w:val="00EF5657"/>
    <w:rsid w:val="00F00BAD"/>
    <w:rsid w:val="00F0230C"/>
    <w:rsid w:val="00F04B2C"/>
    <w:rsid w:val="00F175EA"/>
    <w:rsid w:val="00F20929"/>
    <w:rsid w:val="00F22BF3"/>
    <w:rsid w:val="00F23C69"/>
    <w:rsid w:val="00F269D4"/>
    <w:rsid w:val="00F26EE4"/>
    <w:rsid w:val="00F30A01"/>
    <w:rsid w:val="00F30F96"/>
    <w:rsid w:val="00F31ED7"/>
    <w:rsid w:val="00F3262F"/>
    <w:rsid w:val="00F32D14"/>
    <w:rsid w:val="00F33752"/>
    <w:rsid w:val="00F343F2"/>
    <w:rsid w:val="00F4159E"/>
    <w:rsid w:val="00F41856"/>
    <w:rsid w:val="00F45214"/>
    <w:rsid w:val="00F46F82"/>
    <w:rsid w:val="00F51133"/>
    <w:rsid w:val="00F5383F"/>
    <w:rsid w:val="00F555B7"/>
    <w:rsid w:val="00F56615"/>
    <w:rsid w:val="00F56CAD"/>
    <w:rsid w:val="00F57957"/>
    <w:rsid w:val="00F57B6D"/>
    <w:rsid w:val="00F6110E"/>
    <w:rsid w:val="00F61F39"/>
    <w:rsid w:val="00F64DD1"/>
    <w:rsid w:val="00F66185"/>
    <w:rsid w:val="00F668E3"/>
    <w:rsid w:val="00F71E5B"/>
    <w:rsid w:val="00F72D96"/>
    <w:rsid w:val="00F745E6"/>
    <w:rsid w:val="00F74D20"/>
    <w:rsid w:val="00F776F9"/>
    <w:rsid w:val="00F778D5"/>
    <w:rsid w:val="00F8061B"/>
    <w:rsid w:val="00F839BE"/>
    <w:rsid w:val="00F906D9"/>
    <w:rsid w:val="00F95923"/>
    <w:rsid w:val="00F96EEA"/>
    <w:rsid w:val="00F96FA3"/>
    <w:rsid w:val="00FC617B"/>
    <w:rsid w:val="00FC73C6"/>
    <w:rsid w:val="00FC77C0"/>
    <w:rsid w:val="00FD3C04"/>
    <w:rsid w:val="00FE01EC"/>
    <w:rsid w:val="00FE1A9D"/>
    <w:rsid w:val="00FE7F18"/>
    <w:rsid w:val="00FF2628"/>
    <w:rsid w:val="00FF6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04138"/>
  </w:style>
  <w:style w:type="paragraph" w:styleId="Heading1">
    <w:name w:val="heading 1"/>
    <w:basedOn w:val="Normal"/>
    <w:next w:val="Normal"/>
    <w:qFormat/>
    <w:rsid w:val="00A04138"/>
    <w:pPr>
      <w:keepNext/>
      <w:tabs>
        <w:tab w:val="right" w:pos="8550"/>
      </w:tabs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A04138"/>
    <w:pPr>
      <w:keepNext/>
      <w:jc w:val="center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170C1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84006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40067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357077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HTMLPreformatted">
    <w:name w:val="HTML Preformatted"/>
    <w:basedOn w:val="Normal"/>
    <w:rsid w:val="00946D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styleId="Hyperlink">
    <w:name w:val="Hyperlink"/>
    <w:basedOn w:val="DefaultParagraphFont"/>
    <w:rsid w:val="00516BEF"/>
    <w:rPr>
      <w:color w:val="0000FF"/>
      <w:u w:val="single"/>
    </w:rPr>
  </w:style>
  <w:style w:type="paragraph" w:styleId="PlainText">
    <w:name w:val="Plain Text"/>
    <w:basedOn w:val="Normal"/>
    <w:link w:val="PlainTextChar"/>
    <w:rsid w:val="00ED7518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ED7518"/>
    <w:rPr>
      <w:rFonts w:ascii="Consolas" w:hAnsi="Consolas"/>
      <w:sz w:val="21"/>
      <w:szCs w:val="21"/>
    </w:rPr>
  </w:style>
  <w:style w:type="paragraph" w:styleId="ListParagraph">
    <w:name w:val="List Paragraph"/>
    <w:basedOn w:val="Normal"/>
    <w:uiPriority w:val="34"/>
    <w:qFormat/>
    <w:rsid w:val="003B49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04138"/>
  </w:style>
  <w:style w:type="paragraph" w:styleId="Heading1">
    <w:name w:val="heading 1"/>
    <w:basedOn w:val="Normal"/>
    <w:next w:val="Normal"/>
    <w:qFormat/>
    <w:rsid w:val="00A04138"/>
    <w:pPr>
      <w:keepNext/>
      <w:tabs>
        <w:tab w:val="right" w:pos="8550"/>
      </w:tabs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A04138"/>
    <w:pPr>
      <w:keepNext/>
      <w:jc w:val="center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170C1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84006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40067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357077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HTMLPreformatted">
    <w:name w:val="HTML Preformatted"/>
    <w:basedOn w:val="Normal"/>
    <w:rsid w:val="00946D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styleId="Hyperlink">
    <w:name w:val="Hyperlink"/>
    <w:basedOn w:val="DefaultParagraphFont"/>
    <w:rsid w:val="00516BEF"/>
    <w:rPr>
      <w:color w:val="0000FF"/>
      <w:u w:val="single"/>
    </w:rPr>
  </w:style>
  <w:style w:type="paragraph" w:styleId="PlainText">
    <w:name w:val="Plain Text"/>
    <w:basedOn w:val="Normal"/>
    <w:link w:val="PlainTextChar"/>
    <w:rsid w:val="00ED7518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ED7518"/>
    <w:rPr>
      <w:rFonts w:ascii="Consolas" w:hAnsi="Consolas"/>
      <w:sz w:val="21"/>
      <w:szCs w:val="21"/>
    </w:rPr>
  </w:style>
  <w:style w:type="paragraph" w:styleId="ListParagraph">
    <w:name w:val="List Paragraph"/>
    <w:basedOn w:val="Normal"/>
    <w:uiPriority w:val="34"/>
    <w:qFormat/>
    <w:rsid w:val="003B49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3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E3D296-161D-4A3E-B60F-61A161CBB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3AFC3435.dotm</Template>
  <TotalTime>4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COLLOQUIUM SPEAKER: Dr</vt:lpstr>
    </vt:vector>
  </TitlesOfParts>
  <Company>the ohio state university</Company>
  <LinksUpToDate>false</LinksUpToDate>
  <CharactersWithSpaces>958</CharactersWithSpaces>
  <SharedDoc>false</SharedDoc>
  <HLinks>
    <vt:vector size="6" baseType="variant">
      <vt:variant>
        <vt:i4>786493</vt:i4>
      </vt:variant>
      <vt:variant>
        <vt:i4>0</vt:i4>
      </vt:variant>
      <vt:variant>
        <vt:i4>0</vt:i4>
      </vt:variant>
      <vt:variant>
        <vt:i4>5</vt:i4>
      </vt:variant>
      <vt:variant>
        <vt:lpwstr>mailto:lijuanwz@mps.ohio-state.edu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COLLOQUIUM SPEAKER: Dr</dc:title>
  <dc:creator>mcgarvey</dc:creator>
  <cp:lastModifiedBy>reilly.115</cp:lastModifiedBy>
  <cp:revision>7</cp:revision>
  <cp:lastPrinted>2010-10-18T19:39:00Z</cp:lastPrinted>
  <dcterms:created xsi:type="dcterms:W3CDTF">2012-04-27T16:58:00Z</dcterms:created>
  <dcterms:modified xsi:type="dcterms:W3CDTF">2012-05-04T13:31:00Z</dcterms:modified>
</cp:coreProperties>
</file>