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A9B5" w14:textId="05F9F481" w:rsidR="00257A04" w:rsidRPr="008A4080" w:rsidRDefault="000F41AD" w:rsidP="00257A04">
      <w:pPr>
        <w:pStyle w:val="LABELorKICKER"/>
      </w:pPr>
      <w:r>
        <w:t xml:space="preserve">WILLIAM G. LOWRIE DEPARTMENT OF CHEMICAL AND BIOMOLECULAR ENGINEERING </w:t>
      </w:r>
      <w:r w:rsidR="00257A04">
        <w:t>Autumn 2024 seminar series</w:t>
      </w:r>
    </w:p>
    <w:p w14:paraId="5C523D7F" w14:textId="06A9F62F" w:rsidR="0044707C" w:rsidRPr="00A62427" w:rsidRDefault="00701592" w:rsidP="0044707C">
      <w:pPr>
        <w:pStyle w:val="Heading1"/>
      </w:pPr>
      <w:r>
        <w:t>Vikas Khanna</w:t>
      </w:r>
    </w:p>
    <w:p w14:paraId="5A0E1F5B" w14:textId="0CD23D24" w:rsidR="0044707C" w:rsidRDefault="00E728EC" w:rsidP="0044707C">
      <w:pPr>
        <w:pStyle w:val="Subhead"/>
      </w:pPr>
      <w:r w:rsidRPr="0057002D">
        <w:rPr>
          <w:rFonts w:ascii="Buckeye Sans 2 Black" w:hAnsi="Buckeye Sans 2 Black"/>
          <w:b w:val="0"/>
          <w:bCs/>
          <w:noProof/>
          <w:sz w:val="18"/>
          <w:szCs w:val="18"/>
        </w:rPr>
        <mc:AlternateContent>
          <mc:Choice Requires="wps">
            <w:drawing>
              <wp:anchor distT="0" distB="0" distL="114300" distR="114300" simplePos="0" relativeHeight="251658240" behindDoc="0" locked="0" layoutInCell="1" allowOverlap="1" wp14:anchorId="2F3EA3BB" wp14:editId="64A8FD05">
                <wp:simplePos x="0" y="0"/>
                <wp:positionH relativeFrom="margin">
                  <wp:posOffset>17145</wp:posOffset>
                </wp:positionH>
                <wp:positionV relativeFrom="paragraph">
                  <wp:posOffset>796290</wp:posOffset>
                </wp:positionV>
                <wp:extent cx="326390" cy="45719"/>
                <wp:effectExtent l="0" t="0" r="0" b="0"/>
                <wp:wrapNone/>
                <wp:docPr id="2470575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390" cy="45719"/>
                        </a:xfrm>
                        <a:prstGeom prst="rect">
                          <a:avLst/>
                        </a:prstGeom>
                        <a:solidFill>
                          <a:srgbClr val="BA0C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07EE4" id="Rectangle 2" o:spid="_x0000_s1026" alt="&quot;&quot;" style="position:absolute;margin-left:1.35pt;margin-top:62.7pt;width:25.7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" fillcolor="#ba0c2f" stroked="f" strokeweight="1pt">
                <w10:wrap anchorx="margin"/>
              </v:rect>
            </w:pict>
          </mc:Fallback>
        </mc:AlternateContent>
      </w:r>
      <w:r w:rsidR="00701592">
        <w:t>Professor</w:t>
      </w:r>
      <w:r w:rsidR="00701592">
        <w:br/>
        <w:t>Civil &amp; Environmental Engineering</w:t>
      </w:r>
      <w:r w:rsidR="00701592">
        <w:br/>
        <w:t>University of Pittsburgh</w:t>
      </w:r>
    </w:p>
    <w:p w14:paraId="452CB493" w14:textId="4F17784F" w:rsidR="006720D2" w:rsidRDefault="002F7E47" w:rsidP="006720D2">
      <w:pPr>
        <w:pStyle w:val="Heading1"/>
      </w:pPr>
      <w:r>
        <w:t xml:space="preserve">Food Supply Chains and Circular Economy – What Can We Learn From Systems-Level </w:t>
      </w:r>
      <w:r w:rsidR="009D438C">
        <w:t>A</w:t>
      </w:r>
      <w:r>
        <w:t>pproaches?</w:t>
      </w:r>
    </w:p>
    <w:p w14:paraId="4D098EE0" w14:textId="37D2AD20" w:rsidR="0032420B" w:rsidRPr="0032420B" w:rsidRDefault="0032420B" w:rsidP="0032420B">
      <w:pPr>
        <w:pStyle w:val="Heading2"/>
      </w:pPr>
      <w:r>
        <w:t xml:space="preserve">Thursday, </w:t>
      </w:r>
      <w:r w:rsidR="0051598B">
        <w:t>October</w:t>
      </w:r>
      <w:r w:rsidR="00112AD5">
        <w:t xml:space="preserve"> </w:t>
      </w:r>
      <w:r w:rsidR="00701592">
        <w:t>24</w:t>
      </w:r>
      <w:r w:rsidR="00112AD5" w:rsidRPr="00112AD5">
        <w:rPr>
          <w:vertAlign w:val="superscript"/>
        </w:rPr>
        <w:t>th</w:t>
      </w:r>
      <w:r>
        <w:t>, 11:30 AM</w:t>
      </w:r>
      <w:r>
        <w:br/>
        <w:t>130 Koffolt Lab, CBEC 151 W. Woodruff Ave.</w:t>
      </w:r>
      <w:r>
        <w:br/>
        <w:t>Reception at 11:00 AM – CBEC Lobby</w:t>
      </w:r>
    </w:p>
    <w:p w14:paraId="3AA2FC26" w14:textId="7EA99B6F" w:rsidR="00515102" w:rsidRDefault="0032420B" w:rsidP="00515102">
      <w:pPr>
        <w:pStyle w:val="Heading3"/>
      </w:pPr>
      <w:r>
        <w:t>Abstract</w:t>
      </w:r>
    </w:p>
    <w:p w14:paraId="54D8ED1B" w14:textId="77777777" w:rsidR="00FE7E10" w:rsidRPr="00FE7E10" w:rsidRDefault="00FE7E10" w:rsidP="00FE7E10">
      <w:pPr>
        <w:jc w:val="both"/>
        <w:rPr>
          <w:rFonts w:ascii="Buckeye Sans 2" w:hAnsi="Buckeye Sans 2"/>
          <w:color w:val="auto"/>
        </w:rPr>
      </w:pPr>
      <w:r w:rsidRPr="00FE7E10">
        <w:rPr>
          <w:rFonts w:ascii="Buckeye Sans 2" w:hAnsi="Buckeye Sans 2"/>
        </w:rPr>
        <w:t>Food supply chains have become increasingly complex and are characterized by large distances between production and consumption. Further, food systems are highly linear following the “take, make, waste” model with detrimental impacts on ecosystems. The first part of this talk will describe an optimization-based model to track the US beef supply chain network at the county level with a focus on mapping virtual water and nitrogen impacts. The second part of this presentation will discuss a novel AnMBR (anaerobic membrane bioreactor) platform for resource recovery from high strength wastewater streams. Life cycle assessment and techno-economic analysis of the AnMBR platform will be discussed with implications for developing a circular economy of water.</w:t>
      </w:r>
    </w:p>
    <w:p w14:paraId="465621CD" w14:textId="28E5F821" w:rsidR="0032420B" w:rsidRDefault="0032420B" w:rsidP="0032420B">
      <w:pPr>
        <w:pStyle w:val="Heading3"/>
      </w:pPr>
      <w:r>
        <w:t>bio</w:t>
      </w:r>
    </w:p>
    <w:p w14:paraId="332BD087" w14:textId="1965578E" w:rsidR="0095219F" w:rsidRPr="002B511E" w:rsidRDefault="00FE7E10" w:rsidP="00E728EC">
      <w:pPr>
        <w:jc w:val="both"/>
        <w:rPr>
          <w:rFonts w:ascii="Buckeye Sans 2" w:hAnsi="Buckeye Sans 2"/>
          <w:color w:val="auto"/>
          <w:sz w:val="22"/>
          <w:szCs w:val="22"/>
        </w:rPr>
      </w:pPr>
      <w:r w:rsidRPr="00FE7E10">
        <w:rPr>
          <w:rFonts w:ascii="Buckeye Sans 2" w:hAnsi="Buckeye Sans 2"/>
        </w:rPr>
        <w:t>Dr. Khanna received his PhD and MS from the Ohio State University, both in Chemical Engineering. His research interests are in the areas of sustainability science and engineering, impacts of emerging technologies, and modeling of complex systems. His group develops systems-level methods for understanding the environmental sustainability of engineered and natural systems. Current areas of study include food-energy-water systems, circular economy, resource recovery systems, and ecosystem goods and services</w:t>
      </w:r>
      <w:r w:rsidRPr="00FE7E10">
        <w:rPr>
          <w:rFonts w:ascii="Buckeye Sans 2" w:hAnsi="Buckeye Sans 2"/>
        </w:rPr>
        <w:t>.</w:t>
      </w:r>
    </w:p>
    <w:p w14:paraId="2C270791" w14:textId="15977DA5" w:rsidR="00E8412D" w:rsidRDefault="008F7A6F" w:rsidP="001B1F04">
      <w:pPr>
        <w:pStyle w:val="Footer"/>
      </w:pPr>
      <w:r w:rsidRPr="007729B3">
        <w:rPr>
          <w:noProof/>
        </w:rPr>
        <w:drawing>
          <wp:anchor distT="0" distB="0" distL="0" distR="0" simplePos="0" relativeHeight="251660288" behindDoc="0" locked="0" layoutInCell="1" allowOverlap="1" wp14:anchorId="6AEAF292" wp14:editId="27304790">
            <wp:simplePos x="0" y="0"/>
            <wp:positionH relativeFrom="page">
              <wp:posOffset>824865</wp:posOffset>
            </wp:positionH>
            <wp:positionV relativeFrom="paragraph">
              <wp:posOffset>166370</wp:posOffset>
            </wp:positionV>
            <wp:extent cx="2368550" cy="340995"/>
            <wp:effectExtent l="0" t="0" r="6350" b="1905"/>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368550" cy="340995"/>
                    </a:xfrm>
                    <a:prstGeom prst="rect">
                      <a:avLst/>
                    </a:prstGeom>
                  </pic:spPr>
                </pic:pic>
              </a:graphicData>
            </a:graphic>
            <wp14:sizeRelV relativeFrom="margin">
              <wp14:pctHeight>0</wp14:pctHeight>
            </wp14:sizeRelV>
          </wp:anchor>
        </w:drawing>
      </w:r>
      <w:r>
        <w:t xml:space="preserve">William G. Lowrie Department of </w:t>
      </w:r>
      <w:r>
        <w:br/>
        <w:t>Chemical and Biomolecular Engineering</w:t>
      </w:r>
      <w:r>
        <w:br/>
      </w:r>
      <w:r w:rsidRPr="00D430C3">
        <w:rPr>
          <w:rStyle w:val="FooterHighlight"/>
          <w:noProof/>
        </w:rPr>
        <mc:AlternateContent>
          <mc:Choice Requires="wpg">
            <w:drawing>
              <wp:anchor distT="0" distB="0" distL="0" distR="0" simplePos="0" relativeHeight="251662336" behindDoc="0" locked="0" layoutInCell="1" allowOverlap="1" wp14:anchorId="169DBA0D" wp14:editId="3BF75472">
                <wp:simplePos x="0" y="0"/>
                <wp:positionH relativeFrom="page">
                  <wp:posOffset>0</wp:posOffset>
                </wp:positionH>
                <wp:positionV relativeFrom="page">
                  <wp:posOffset>9877771</wp:posOffset>
                </wp:positionV>
                <wp:extent cx="7772400" cy="1803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2" name="Graphic 8">
                          <a:extLst>
                            <a:ext uri="{C183D7F6-B498-43B3-948B-1728B52AA6E4}">
                              <adec:decorative xmlns:adec="http://schemas.microsoft.com/office/drawing/2017/decorative" val="1"/>
                            </a:ext>
                          </a:extLst>
                        </wps:cNvPr>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3" name="Graphic 9">
                          <a:extLst>
                            <a:ext uri="{C183D7F6-B498-43B3-948B-1728B52AA6E4}">
                              <adec:decorative xmlns:adec="http://schemas.microsoft.com/office/drawing/2017/decorative" val="1"/>
                            </a:ext>
                          </a:extLst>
                        </wps:cNvPr>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04C2E62B" id="Group 1" o:spid="_x0000_s1026" alt="&quot;&quot;" style="position:absolute;margin-left:0;margin-top:777.8pt;width:612pt;height:14.2pt;z-index:251662336;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">
                <v:shape id="Graphic 8" o:spid="_x0000_s1027" alt="&quot;&quot;"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" path="m4780076,l,,,180138r4603295,l4780076,xe" fillcolor="#b90b2e" stroked="f">
                  <v:path arrowok="t"/>
                </v:shape>
                <v:shape id="Graphic 9" o:spid="_x0000_s1028" alt="&quot;&quot;"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" path="m3170525,l176780,,,180136r3170525,l3170525,xe" fillcolor="#6f061c" stroked="f">
                  <v:path arrowok="t"/>
                </v:shape>
                <w10:wrap anchorx="page" anchory="page"/>
              </v:group>
            </w:pict>
          </mc:Fallback>
        </mc:AlternateContent>
      </w:r>
      <w:r w:rsidRPr="00D430C3">
        <w:rPr>
          <w:rStyle w:val="FooterHighlight"/>
          <w:noProof/>
        </w:rPr>
        <mc:AlternateContent>
          <mc:Choice Requires="wpg">
            <w:drawing>
              <wp:anchor distT="0" distB="0" distL="0" distR="0" simplePos="0" relativeHeight="251661312" behindDoc="0" locked="0" layoutInCell="1" allowOverlap="1" wp14:anchorId="1A6F7D72" wp14:editId="422C44B2">
                <wp:simplePos x="0" y="0"/>
                <wp:positionH relativeFrom="page">
                  <wp:posOffset>10795</wp:posOffset>
                </wp:positionH>
                <wp:positionV relativeFrom="page">
                  <wp:posOffset>9869079</wp:posOffset>
                </wp:positionV>
                <wp:extent cx="7772400" cy="18034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5" name="Graphic 8"/>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6" name="Graphic 9"/>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54D8440F" id="Group 4" o:spid="_x0000_s1026" alt="&quot;&quot;" style="position:absolute;margin-left:.85pt;margin-top:777.1pt;width:612pt;height:14.2pt;z-index:251661312;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">
                <v:shape id="Graphic 8" o:spid="_x0000_s1027"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" path="m4780076,l,,,180138r4603295,l4780076,xe" fillcolor="#b90b2e" stroked="f">
                  <v:path arrowok="t"/>
                </v:shape>
                <v:shape id="Graphic 9" o:spid="_x0000_s1028"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" path="m3170525,l176780,,,180136r3170525,l3170525,xe" fillcolor="#6f061c" stroked="f">
                  <v:path arrowok="t"/>
                </v:shape>
                <w10:wrap anchorx="page" anchory="page"/>
              </v:group>
            </w:pict>
          </mc:Fallback>
        </mc:AlternateContent>
      </w:r>
      <w:r>
        <w:rPr>
          <w:rStyle w:val="FooterHighlight"/>
        </w:rPr>
        <w:t>cbe.osu.edu</w:t>
      </w:r>
    </w:p>
    <w:sectPr w:rsidR="00E8412D" w:rsidSect="00C55AB4">
      <w:footerReference w:type="default" r:id="rId12"/>
      <w:type w:val="continuous"/>
      <w:pgSz w:w="12240" w:h="15840"/>
      <w:pgMar w:top="1440" w:right="1440" w:bottom="72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7B20" w14:textId="77777777" w:rsidR="00915E8B" w:rsidRDefault="00915E8B" w:rsidP="00722083">
      <w:pPr>
        <w:spacing w:after="0"/>
      </w:pPr>
      <w:r>
        <w:separator/>
      </w:r>
    </w:p>
  </w:endnote>
  <w:endnote w:type="continuationSeparator" w:id="0">
    <w:p w14:paraId="43F5A45E" w14:textId="77777777" w:rsidR="00915E8B" w:rsidRDefault="00915E8B" w:rsidP="00722083">
      <w:pPr>
        <w:spacing w:after="0"/>
      </w:pPr>
      <w:r>
        <w:continuationSeparator/>
      </w:r>
    </w:p>
  </w:endnote>
  <w:endnote w:type="continuationNotice" w:id="1">
    <w:p w14:paraId="02A43266" w14:textId="77777777" w:rsidR="00915E8B" w:rsidRDefault="00915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ans 2">
    <w:panose1 w:val="00000000000000000000"/>
    <w:charset w:val="00"/>
    <w:family w:val="auto"/>
    <w:pitch w:val="variable"/>
    <w:sig w:usb0="A00000FF" w:usb1="4000204B" w:usb2="00000000" w:usb3="00000000" w:csb0="00000193" w:csb1="00000000"/>
  </w:font>
  <w:font w:name="Aptos">
    <w:charset w:val="00"/>
    <w:family w:val="swiss"/>
    <w:pitch w:val="variable"/>
    <w:sig w:usb0="20000287" w:usb1="00000003" w:usb2="00000000" w:usb3="00000000" w:csb0="0000019F" w:csb1="00000000"/>
  </w:font>
  <w:font w:name="Buckeye Serif 2">
    <w:panose1 w:val="00000000000000000000"/>
    <w:charset w:val="00"/>
    <w:family w:val="auto"/>
    <w:pitch w:val="variable"/>
    <w:sig w:usb0="A00000FF" w:usb1="4200E07A" w:usb2="00000000" w:usb3="00000000" w:csb0="00000193" w:csb1="00000000"/>
  </w:font>
  <w:font w:name="Buckeye Serif 2 Black">
    <w:panose1 w:val="00000000000000000000"/>
    <w:charset w:val="00"/>
    <w:family w:val="auto"/>
    <w:pitch w:val="variable"/>
    <w:sig w:usb0="A00000FF" w:usb1="4200E07A" w:usb2="00000000" w:usb3="00000000" w:csb0="00000193" w:csb1="00000000"/>
  </w:font>
  <w:font w:name="Buckeye Sans 2 ExtraBold">
    <w:panose1 w:val="00000000000000000000"/>
    <w:charset w:val="00"/>
    <w:family w:val="auto"/>
    <w:pitch w:val="variable"/>
    <w:sig w:usb0="A00000FF" w:usb1="4000204B" w:usb2="00000000" w:usb3="00000000" w:csb0="00000193" w:csb1="00000000"/>
  </w:font>
  <w:font w:name="Buckeye Sans 2 Black">
    <w:panose1 w:val="00000000000000000000"/>
    <w:charset w:val="00"/>
    <w:family w:val="auto"/>
    <w:pitch w:val="variable"/>
    <w:sig w:usb0="A00000FF" w:usb1="4000204B" w:usb2="00000000" w:usb3="00000000" w:csb0="00000193"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Buckeye Sans 2 SemiBold">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879" w14:textId="5EFB58B9" w:rsidR="00D84265" w:rsidRPr="00187F58" w:rsidRDefault="00D81DCF" w:rsidP="008F7A6F">
    <w:pPr>
      <w:pStyle w:val="Footer"/>
      <w:jc w:val="left"/>
      <w:rPr>
        <w:rStyle w:val="FooterHighlight"/>
        <w:color w:val="464547"/>
      </w:rPr>
    </w:pPr>
    <w:r w:rsidRPr="00D430C3">
      <w:rPr>
        <w:rStyle w:val="FooterHighlight"/>
        <w:noProof/>
      </w:rPr>
      <mc:AlternateContent>
        <mc:Choice Requires="wpg">
          <w:drawing>
            <wp:anchor distT="0" distB="0" distL="0" distR="0" simplePos="0" relativeHeight="251658242" behindDoc="0" locked="0" layoutInCell="1" allowOverlap="1" wp14:anchorId="27E63AAF" wp14:editId="4666069E">
              <wp:simplePos x="0" y="0"/>
              <wp:positionH relativeFrom="page">
                <wp:posOffset>0</wp:posOffset>
              </wp:positionH>
              <wp:positionV relativeFrom="page">
                <wp:posOffset>9877771</wp:posOffset>
              </wp:positionV>
              <wp:extent cx="7772400" cy="180340"/>
              <wp:effectExtent l="0" t="0" r="0" b="0"/>
              <wp:wrapNone/>
              <wp:docPr id="1055290296" name="Group 1055290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360467621" name="Graphic 8">
                        <a:extLst>
                          <a:ext uri="{C183D7F6-B498-43B3-948B-1728B52AA6E4}">
                            <adec:decorative xmlns:adec="http://schemas.microsoft.com/office/drawing/2017/decorative" val="1"/>
                          </a:ext>
                        </a:extLst>
                      </wps:cNvPr>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617240872" name="Graphic 9">
                        <a:extLst>
                          <a:ext uri="{C183D7F6-B498-43B3-948B-1728B52AA6E4}">
                            <adec:decorative xmlns:adec="http://schemas.microsoft.com/office/drawing/2017/decorative" val="1"/>
                          </a:ext>
                        </a:extLst>
                      </wps:cNvPr>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4BC0A00A" id="Group 1055290296" o:spid="_x0000_s1026" alt="&quot;&quot;" style="position:absolute;margin-left:0;margin-top:777.8pt;width:612pt;height:14.2pt;z-index:251658242;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">
              <v:shape id="Graphic 8" o:spid="_x0000_s1027" alt="&quot;&quot;"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" path="m4780076,l,,,180138r4603295,l4780076,xe" fillcolor="#b90b2e" stroked="f">
                <v:path arrowok="t"/>
              </v:shape>
              <v:shape id="Graphic 9" o:spid="_x0000_s1028" alt="&quot;&quot;"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" path="m3170525,l176780,,,180136r3170525,l3170525,xe" fillcolor="#6f061c" stroked="f">
                <v:path arrowok="t"/>
              </v:shape>
              <w10:wrap anchorx="page" anchory="page"/>
            </v:group>
          </w:pict>
        </mc:Fallback>
      </mc:AlternateContent>
    </w:r>
    <w:r w:rsidRPr="00D430C3">
      <w:rPr>
        <w:rStyle w:val="FooterHighlight"/>
        <w:noProof/>
      </w:rPr>
      <mc:AlternateContent>
        <mc:Choice Requires="wpg">
          <w:drawing>
            <wp:anchor distT="0" distB="0" distL="0" distR="0" simplePos="0" relativeHeight="251658241" behindDoc="0" locked="0" layoutInCell="1" allowOverlap="1" wp14:anchorId="5318BA55" wp14:editId="76B12E09">
              <wp:simplePos x="0" y="0"/>
              <wp:positionH relativeFrom="page">
                <wp:posOffset>10795</wp:posOffset>
              </wp:positionH>
              <wp:positionV relativeFrom="page">
                <wp:posOffset>9869079</wp:posOffset>
              </wp:positionV>
              <wp:extent cx="7772400" cy="18034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8" name="Graphic 8"/>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9" name="Graphic 9"/>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77967FDF" id="Group 7" o:spid="_x0000_s1026" alt="&quot;&quot;" style="position:absolute;margin-left:.85pt;margin-top:777.1pt;width:612pt;height:14.2pt;z-index:251658241;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">
              <v:shape id="Graphic 8" o:spid="_x0000_s1027"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" path="m4780076,l,,,180138r4603295,l4780076,xe" fillcolor="#b90b2e" stroked="f">
                <v:path arrowok="t"/>
              </v:shape>
              <v:shape id="Graphic 9" o:spid="_x0000_s1028"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" path="m3170525,l176780,,,180136r3170525,l3170525,xe" fillcolor="#6f061c"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1CF0" w14:textId="77777777" w:rsidR="00915E8B" w:rsidRDefault="00915E8B" w:rsidP="00722083">
      <w:pPr>
        <w:spacing w:after="0"/>
      </w:pPr>
      <w:r>
        <w:separator/>
      </w:r>
    </w:p>
  </w:footnote>
  <w:footnote w:type="continuationSeparator" w:id="0">
    <w:p w14:paraId="5AB33A48" w14:textId="77777777" w:rsidR="00915E8B" w:rsidRDefault="00915E8B" w:rsidP="00722083">
      <w:pPr>
        <w:spacing w:after="0"/>
      </w:pPr>
      <w:r>
        <w:continuationSeparator/>
      </w:r>
    </w:p>
  </w:footnote>
  <w:footnote w:type="continuationNotice" w:id="1">
    <w:p w14:paraId="44EFF903" w14:textId="77777777" w:rsidR="00915E8B" w:rsidRDefault="00915E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48E"/>
    <w:multiLevelType w:val="hybridMultilevel"/>
    <w:tmpl w:val="93F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D1579"/>
    <w:multiLevelType w:val="hybridMultilevel"/>
    <w:tmpl w:val="BB5E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A1F09"/>
    <w:multiLevelType w:val="hybridMultilevel"/>
    <w:tmpl w:val="983EE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E4650"/>
    <w:multiLevelType w:val="hybridMultilevel"/>
    <w:tmpl w:val="3D8C902E"/>
    <w:lvl w:ilvl="0" w:tplc="9CE6BFE2">
      <w:numFmt w:val="bullet"/>
      <w:lvlText w:val="•"/>
      <w:lvlJc w:val="left"/>
      <w:pPr>
        <w:ind w:left="1080" w:hanging="720"/>
      </w:pPr>
      <w:rPr>
        <w:rFonts w:ascii="Buckeye Sans 2" w:eastAsia="Buckeye Sans 2" w:hAnsi="Buckeye Sans 2" w:cs="Buckeye San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050D5"/>
    <w:multiLevelType w:val="hybridMultilevel"/>
    <w:tmpl w:val="0B8078A6"/>
    <w:lvl w:ilvl="0" w:tplc="9CE6BFE2">
      <w:numFmt w:val="bullet"/>
      <w:lvlText w:val="•"/>
      <w:lvlJc w:val="left"/>
      <w:pPr>
        <w:ind w:left="1080" w:hanging="720"/>
      </w:pPr>
      <w:rPr>
        <w:rFonts w:ascii="Buckeye Sans 2" w:eastAsia="Buckeye Sans 2" w:hAnsi="Buckeye Sans 2" w:cs="Buckeye Sans 2" w:hint="default"/>
      </w:rPr>
    </w:lvl>
    <w:lvl w:ilvl="1" w:tplc="E08C0FCE">
      <w:numFmt w:val="bullet"/>
      <w:lvlText w:val="−"/>
      <w:lvlJc w:val="left"/>
      <w:pPr>
        <w:ind w:left="1440" w:hanging="360"/>
      </w:pPr>
      <w:rPr>
        <w:rFonts w:ascii="Buckeye Sans 2" w:eastAsia="Buckeye Sans 2" w:hAnsi="Buckeye Sans 2" w:cs="Buckeye San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6481">
    <w:abstractNumId w:val="1"/>
  </w:num>
  <w:num w:numId="2" w16cid:durableId="1926840205">
    <w:abstractNumId w:val="2"/>
  </w:num>
  <w:num w:numId="3" w16cid:durableId="1585256709">
    <w:abstractNumId w:val="0"/>
  </w:num>
  <w:num w:numId="4" w16cid:durableId="1060177141">
    <w:abstractNumId w:val="4"/>
  </w:num>
  <w:num w:numId="5" w16cid:durableId="662396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83"/>
    <w:rsid w:val="000256BA"/>
    <w:rsid w:val="000F41AD"/>
    <w:rsid w:val="00105060"/>
    <w:rsid w:val="00112AD5"/>
    <w:rsid w:val="001B1F04"/>
    <w:rsid w:val="001C7721"/>
    <w:rsid w:val="001D5F1D"/>
    <w:rsid w:val="00202962"/>
    <w:rsid w:val="00230FCE"/>
    <w:rsid w:val="00233EA4"/>
    <w:rsid w:val="00236F23"/>
    <w:rsid w:val="00257A04"/>
    <w:rsid w:val="002B511E"/>
    <w:rsid w:val="002C5304"/>
    <w:rsid w:val="002D20C1"/>
    <w:rsid w:val="002D7960"/>
    <w:rsid w:val="002F7E47"/>
    <w:rsid w:val="0030550C"/>
    <w:rsid w:val="0032420B"/>
    <w:rsid w:val="0034193B"/>
    <w:rsid w:val="003424BD"/>
    <w:rsid w:val="00377E15"/>
    <w:rsid w:val="00392EDA"/>
    <w:rsid w:val="0044707C"/>
    <w:rsid w:val="00482BB6"/>
    <w:rsid w:val="004D34B3"/>
    <w:rsid w:val="00515102"/>
    <w:rsid w:val="0051598B"/>
    <w:rsid w:val="00550D3A"/>
    <w:rsid w:val="005646F1"/>
    <w:rsid w:val="0057002D"/>
    <w:rsid w:val="005B0A64"/>
    <w:rsid w:val="005C1553"/>
    <w:rsid w:val="005F5857"/>
    <w:rsid w:val="00621E4D"/>
    <w:rsid w:val="006720D2"/>
    <w:rsid w:val="006735C3"/>
    <w:rsid w:val="00694AB0"/>
    <w:rsid w:val="006D4283"/>
    <w:rsid w:val="006F605D"/>
    <w:rsid w:val="00701592"/>
    <w:rsid w:val="00707B3B"/>
    <w:rsid w:val="00721BB0"/>
    <w:rsid w:val="00722083"/>
    <w:rsid w:val="007424DE"/>
    <w:rsid w:val="00783F11"/>
    <w:rsid w:val="007B52D3"/>
    <w:rsid w:val="00860FC7"/>
    <w:rsid w:val="00866CE5"/>
    <w:rsid w:val="00890F1D"/>
    <w:rsid w:val="008B62AD"/>
    <w:rsid w:val="008F7644"/>
    <w:rsid w:val="008F7A6F"/>
    <w:rsid w:val="009022F6"/>
    <w:rsid w:val="009066F0"/>
    <w:rsid w:val="00915E8B"/>
    <w:rsid w:val="00917AA5"/>
    <w:rsid w:val="0095219F"/>
    <w:rsid w:val="00954025"/>
    <w:rsid w:val="00986FED"/>
    <w:rsid w:val="009A00E9"/>
    <w:rsid w:val="009D438C"/>
    <w:rsid w:val="009E4E31"/>
    <w:rsid w:val="00A009A9"/>
    <w:rsid w:val="00A038D4"/>
    <w:rsid w:val="00A56E68"/>
    <w:rsid w:val="00A96BC7"/>
    <w:rsid w:val="00AF1847"/>
    <w:rsid w:val="00AF4A0C"/>
    <w:rsid w:val="00B260ED"/>
    <w:rsid w:val="00B6399B"/>
    <w:rsid w:val="00B74A7C"/>
    <w:rsid w:val="00B965A5"/>
    <w:rsid w:val="00BB09EB"/>
    <w:rsid w:val="00BC0A5B"/>
    <w:rsid w:val="00BD28B0"/>
    <w:rsid w:val="00BD6247"/>
    <w:rsid w:val="00BE6394"/>
    <w:rsid w:val="00BF1920"/>
    <w:rsid w:val="00C55AB4"/>
    <w:rsid w:val="00C6053F"/>
    <w:rsid w:val="00C70B31"/>
    <w:rsid w:val="00C91957"/>
    <w:rsid w:val="00C95A06"/>
    <w:rsid w:val="00CC1638"/>
    <w:rsid w:val="00CD250D"/>
    <w:rsid w:val="00D81DCF"/>
    <w:rsid w:val="00D84265"/>
    <w:rsid w:val="00DB1D44"/>
    <w:rsid w:val="00E4552A"/>
    <w:rsid w:val="00E728EC"/>
    <w:rsid w:val="00E8412D"/>
    <w:rsid w:val="00E96746"/>
    <w:rsid w:val="00EA624B"/>
    <w:rsid w:val="00ED5583"/>
    <w:rsid w:val="00ED6FD1"/>
    <w:rsid w:val="00EE0EDB"/>
    <w:rsid w:val="00FE16AE"/>
    <w:rsid w:val="00FE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BBA7"/>
  <w15:chartTrackingRefBased/>
  <w15:docId w15:val="{6231156D-7A14-4DDA-8631-4AE98FE0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E9"/>
    <w:pPr>
      <w:spacing w:after="120" w:line="240" w:lineRule="auto"/>
    </w:pPr>
    <w:rPr>
      <w:rFonts w:ascii="Buckeye Serif 2" w:hAnsi="Buckeye Serif 2"/>
      <w:color w:val="464547"/>
    </w:rPr>
  </w:style>
  <w:style w:type="paragraph" w:styleId="Heading1">
    <w:name w:val="heading 1"/>
    <w:basedOn w:val="Normal"/>
    <w:next w:val="Normal"/>
    <w:link w:val="Heading1Char"/>
    <w:uiPriority w:val="9"/>
    <w:qFormat/>
    <w:rsid w:val="00954025"/>
    <w:pPr>
      <w:keepNext/>
      <w:keepLines/>
      <w:spacing w:after="180"/>
      <w:outlineLvl w:val="0"/>
    </w:pPr>
    <w:rPr>
      <w:rFonts w:ascii="Buckeye Serif 2 Black" w:eastAsiaTheme="majorEastAsia" w:hAnsi="Buckeye Serif 2 Black" w:cstheme="majorBidi"/>
      <w:b/>
      <w:sz w:val="48"/>
      <w:szCs w:val="40"/>
    </w:rPr>
  </w:style>
  <w:style w:type="paragraph" w:styleId="Heading2">
    <w:name w:val="heading 2"/>
    <w:basedOn w:val="Normal"/>
    <w:next w:val="Normal"/>
    <w:link w:val="Heading2Char"/>
    <w:uiPriority w:val="9"/>
    <w:unhideWhenUsed/>
    <w:qFormat/>
    <w:rsid w:val="00954025"/>
    <w:pPr>
      <w:keepNext/>
      <w:keepLines/>
      <w:spacing w:before="240"/>
      <w:outlineLvl w:val="1"/>
    </w:pPr>
    <w:rPr>
      <w:rFonts w:ascii="Buckeye Sans 2 ExtraBold" w:eastAsiaTheme="majorEastAsia" w:hAnsi="Buckeye Sans 2 ExtraBold" w:cstheme="majorBidi"/>
      <w:b/>
      <w:sz w:val="26"/>
      <w:szCs w:val="32"/>
    </w:rPr>
  </w:style>
  <w:style w:type="paragraph" w:styleId="Heading3">
    <w:name w:val="heading 3"/>
    <w:basedOn w:val="Normal"/>
    <w:next w:val="Normal"/>
    <w:link w:val="Heading3Char"/>
    <w:uiPriority w:val="9"/>
    <w:unhideWhenUsed/>
    <w:qFormat/>
    <w:rsid w:val="00722083"/>
    <w:pPr>
      <w:keepNext/>
      <w:keepLines/>
      <w:spacing w:before="240"/>
      <w:outlineLvl w:val="2"/>
    </w:pPr>
    <w:rPr>
      <w:rFonts w:ascii="Buckeye Sans 2 Black" w:eastAsiaTheme="majorEastAsia" w:hAnsi="Buckeye Sans 2 Black" w:cs="Times New Roman (Headings CS)"/>
      <w:b/>
      <w:caps/>
      <w:color w:val="BA0C2F"/>
      <w:sz w:val="20"/>
      <w:szCs w:val="28"/>
    </w:rPr>
  </w:style>
  <w:style w:type="paragraph" w:styleId="Heading4">
    <w:name w:val="heading 4"/>
    <w:basedOn w:val="Normal"/>
    <w:next w:val="Normal"/>
    <w:link w:val="Heading4Char"/>
    <w:uiPriority w:val="9"/>
    <w:unhideWhenUsed/>
    <w:qFormat/>
    <w:rsid w:val="00621E4D"/>
    <w:pPr>
      <w:keepNext/>
      <w:keepLines/>
      <w:spacing w:before="80" w:after="40"/>
      <w:outlineLvl w:val="3"/>
    </w:pPr>
    <w:rPr>
      <w:rFonts w:ascii="Buckeye Sans 2 ExtraBold" w:eastAsiaTheme="majorEastAsia" w:hAnsi="Buckeye Sans 2 ExtraBold" w:cstheme="majorBidi"/>
      <w:b/>
      <w:bCs/>
      <w:sz w:val="22"/>
      <w:szCs w:val="22"/>
    </w:rPr>
  </w:style>
  <w:style w:type="paragraph" w:styleId="Heading5">
    <w:name w:val="heading 5"/>
    <w:basedOn w:val="Heading4"/>
    <w:next w:val="Normal"/>
    <w:link w:val="Heading5Char"/>
    <w:uiPriority w:val="9"/>
    <w:unhideWhenUsed/>
    <w:qFormat/>
    <w:rsid w:val="00621E4D"/>
    <w:pPr>
      <w:outlineLvl w:val="4"/>
    </w:pPr>
  </w:style>
  <w:style w:type="paragraph" w:styleId="Heading6">
    <w:name w:val="heading 6"/>
    <w:basedOn w:val="Heading5"/>
    <w:next w:val="Normal"/>
    <w:link w:val="Heading6Char"/>
    <w:uiPriority w:val="9"/>
    <w:unhideWhenUsed/>
    <w:qFormat/>
    <w:rsid w:val="00621E4D"/>
    <w:pPr>
      <w:outlineLvl w:val="5"/>
    </w:pPr>
  </w:style>
  <w:style w:type="paragraph" w:styleId="Heading7">
    <w:name w:val="heading 7"/>
    <w:basedOn w:val="Heading6"/>
    <w:next w:val="Normal"/>
    <w:link w:val="Heading7Char"/>
    <w:uiPriority w:val="9"/>
    <w:unhideWhenUsed/>
    <w:qFormat/>
    <w:rsid w:val="00621E4D"/>
    <w:pPr>
      <w:outlineLvl w:val="6"/>
    </w:pPr>
  </w:style>
  <w:style w:type="paragraph" w:styleId="Heading8">
    <w:name w:val="heading 8"/>
    <w:basedOn w:val="Heading7"/>
    <w:next w:val="Normal"/>
    <w:link w:val="Heading8Char"/>
    <w:uiPriority w:val="9"/>
    <w:unhideWhenUsed/>
    <w:qFormat/>
    <w:rsid w:val="00621E4D"/>
    <w:pPr>
      <w:outlineLvl w:val="7"/>
    </w:pPr>
  </w:style>
  <w:style w:type="paragraph" w:styleId="Heading9">
    <w:name w:val="heading 9"/>
    <w:basedOn w:val="Heading8"/>
    <w:next w:val="Normal"/>
    <w:link w:val="Heading9Char"/>
    <w:uiPriority w:val="9"/>
    <w:unhideWhenUsed/>
    <w:qFormat/>
    <w:rsid w:val="00621E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025"/>
    <w:rPr>
      <w:rFonts w:ascii="Buckeye Serif 2 Black" w:eastAsiaTheme="majorEastAsia" w:hAnsi="Buckeye Serif 2 Black" w:cstheme="majorBidi"/>
      <w:b/>
      <w:i w:val="0"/>
      <w:color w:val="464547"/>
      <w:sz w:val="48"/>
      <w:szCs w:val="40"/>
    </w:rPr>
  </w:style>
  <w:style w:type="character" w:customStyle="1" w:styleId="Heading2Char">
    <w:name w:val="Heading 2 Char"/>
    <w:basedOn w:val="DefaultParagraphFont"/>
    <w:link w:val="Heading2"/>
    <w:uiPriority w:val="9"/>
    <w:rsid w:val="00954025"/>
    <w:rPr>
      <w:rFonts w:ascii="Buckeye Sans 2 ExtraBold" w:eastAsiaTheme="majorEastAsia" w:hAnsi="Buckeye Sans 2 ExtraBold" w:cstheme="majorBidi"/>
      <w:b/>
      <w:i w:val="0"/>
      <w:color w:val="464547"/>
      <w:sz w:val="26"/>
      <w:szCs w:val="32"/>
    </w:rPr>
  </w:style>
  <w:style w:type="character" w:customStyle="1" w:styleId="Heading3Char">
    <w:name w:val="Heading 3 Char"/>
    <w:basedOn w:val="DefaultParagraphFont"/>
    <w:link w:val="Heading3"/>
    <w:uiPriority w:val="9"/>
    <w:rsid w:val="00722083"/>
    <w:rPr>
      <w:rFonts w:ascii="Buckeye Sans 2 Black" w:eastAsiaTheme="majorEastAsia" w:hAnsi="Buckeye Sans 2 Black" w:cs="Times New Roman (Headings CS)"/>
      <w:b/>
      <w:i w:val="0"/>
      <w:caps/>
      <w:color w:val="BA0C2F"/>
      <w:sz w:val="20"/>
      <w:szCs w:val="28"/>
    </w:rPr>
  </w:style>
  <w:style w:type="character" w:customStyle="1" w:styleId="Heading4Char">
    <w:name w:val="Heading 4 Char"/>
    <w:basedOn w:val="DefaultParagraphFont"/>
    <w:link w:val="Heading4"/>
    <w:uiPriority w:val="9"/>
    <w:rsid w:val="00621E4D"/>
    <w:rPr>
      <w:rFonts w:ascii="Buckeye Sans 2 ExtraBold" w:eastAsiaTheme="majorEastAsia" w:hAnsi="Buckeye Sans 2 ExtraBold" w:cstheme="majorBidi"/>
      <w:b/>
      <w:bCs/>
      <w:color w:val="464547"/>
      <w:sz w:val="22"/>
      <w:szCs w:val="22"/>
    </w:rPr>
  </w:style>
  <w:style w:type="character" w:customStyle="1" w:styleId="Heading5Char">
    <w:name w:val="Heading 5 Char"/>
    <w:basedOn w:val="DefaultParagraphFont"/>
    <w:link w:val="Heading5"/>
    <w:uiPriority w:val="9"/>
    <w:rsid w:val="00621E4D"/>
    <w:rPr>
      <w:rFonts w:ascii="Buckeye Sans 2 ExtraBold" w:eastAsiaTheme="majorEastAsia" w:hAnsi="Buckeye Sans 2 ExtraBold" w:cstheme="majorBidi"/>
      <w:b/>
      <w:bCs/>
      <w:color w:val="464547"/>
      <w:sz w:val="22"/>
      <w:szCs w:val="22"/>
    </w:rPr>
  </w:style>
  <w:style w:type="character" w:customStyle="1" w:styleId="Heading6Char">
    <w:name w:val="Heading 6 Char"/>
    <w:basedOn w:val="DefaultParagraphFont"/>
    <w:link w:val="Heading6"/>
    <w:uiPriority w:val="9"/>
    <w:rsid w:val="00621E4D"/>
    <w:rPr>
      <w:rFonts w:ascii="Buckeye Sans 2 ExtraBold" w:eastAsiaTheme="majorEastAsia" w:hAnsi="Buckeye Sans 2 ExtraBold" w:cstheme="majorBidi"/>
      <w:b/>
      <w:bCs/>
      <w:color w:val="464547"/>
      <w:sz w:val="22"/>
      <w:szCs w:val="22"/>
    </w:rPr>
  </w:style>
  <w:style w:type="character" w:customStyle="1" w:styleId="Heading7Char">
    <w:name w:val="Heading 7 Char"/>
    <w:basedOn w:val="DefaultParagraphFont"/>
    <w:link w:val="Heading7"/>
    <w:uiPriority w:val="9"/>
    <w:rsid w:val="00621E4D"/>
    <w:rPr>
      <w:rFonts w:ascii="Buckeye Sans 2 ExtraBold" w:eastAsiaTheme="majorEastAsia" w:hAnsi="Buckeye Sans 2 ExtraBold" w:cstheme="majorBidi"/>
      <w:b/>
      <w:bCs/>
      <w:color w:val="464547"/>
      <w:sz w:val="22"/>
      <w:szCs w:val="22"/>
    </w:rPr>
  </w:style>
  <w:style w:type="character" w:customStyle="1" w:styleId="Heading8Char">
    <w:name w:val="Heading 8 Char"/>
    <w:basedOn w:val="DefaultParagraphFont"/>
    <w:link w:val="Heading8"/>
    <w:uiPriority w:val="9"/>
    <w:rsid w:val="00621E4D"/>
    <w:rPr>
      <w:rFonts w:ascii="Buckeye Sans 2 ExtraBold" w:eastAsiaTheme="majorEastAsia" w:hAnsi="Buckeye Sans 2 ExtraBold" w:cstheme="majorBidi"/>
      <w:b/>
      <w:bCs/>
      <w:color w:val="464547"/>
      <w:sz w:val="22"/>
      <w:szCs w:val="22"/>
    </w:rPr>
  </w:style>
  <w:style w:type="character" w:customStyle="1" w:styleId="Heading9Char">
    <w:name w:val="Heading 9 Char"/>
    <w:basedOn w:val="DefaultParagraphFont"/>
    <w:link w:val="Heading9"/>
    <w:uiPriority w:val="9"/>
    <w:rsid w:val="00621E4D"/>
    <w:rPr>
      <w:rFonts w:ascii="Buckeye Sans 2 ExtraBold" w:eastAsiaTheme="majorEastAsia" w:hAnsi="Buckeye Sans 2 ExtraBold" w:cstheme="majorBidi"/>
      <w:b/>
      <w:bCs/>
      <w:color w:val="464547"/>
      <w:sz w:val="22"/>
      <w:szCs w:val="22"/>
    </w:rPr>
  </w:style>
  <w:style w:type="paragraph" w:styleId="Title">
    <w:name w:val="Title"/>
    <w:basedOn w:val="Normal"/>
    <w:next w:val="Normal"/>
    <w:link w:val="TitleChar"/>
    <w:uiPriority w:val="10"/>
    <w:qFormat/>
    <w:rsid w:val="004470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07C"/>
    <w:rPr>
      <w:rFonts w:asciiTheme="majorHAnsi" w:eastAsiaTheme="majorEastAsia" w:hAnsiTheme="majorHAnsi" w:cstheme="majorBidi"/>
      <w:b w:val="0"/>
      <w:i w:val="0"/>
      <w:color w:val="464547"/>
      <w:spacing w:val="-10"/>
      <w:kern w:val="28"/>
      <w:sz w:val="56"/>
      <w:szCs w:val="56"/>
    </w:rPr>
  </w:style>
  <w:style w:type="paragraph" w:styleId="Subtitle">
    <w:name w:val="Subtitle"/>
    <w:basedOn w:val="Normal"/>
    <w:next w:val="Normal"/>
    <w:link w:val="SubtitleChar"/>
    <w:uiPriority w:val="11"/>
    <w:qFormat/>
    <w:rsid w:val="00447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07C"/>
    <w:rPr>
      <w:rFonts w:ascii="Buckeye Serif 2" w:eastAsiaTheme="majorEastAsia" w:hAnsi="Buckeye Serif 2" w:cstheme="majorBidi"/>
      <w:b w:val="0"/>
      <w:i w:val="0"/>
      <w:color w:val="595959" w:themeColor="text1" w:themeTint="A6"/>
      <w:spacing w:val="15"/>
      <w:sz w:val="28"/>
      <w:szCs w:val="28"/>
    </w:rPr>
  </w:style>
  <w:style w:type="paragraph" w:styleId="Quote">
    <w:name w:val="Quote"/>
    <w:basedOn w:val="Normal"/>
    <w:next w:val="Normal"/>
    <w:link w:val="QuoteChar"/>
    <w:uiPriority w:val="29"/>
    <w:qFormat/>
    <w:rsid w:val="00954025"/>
    <w:pPr>
      <w:spacing w:before="240"/>
      <w:ind w:hanging="144"/>
    </w:pPr>
    <w:rPr>
      <w:rFonts w:cs="Times New Roman (Body CS)"/>
      <w:b/>
      <w:iCs/>
      <w:color w:val="404040" w:themeColor="text1" w:themeTint="BF"/>
      <w:sz w:val="40"/>
    </w:rPr>
  </w:style>
  <w:style w:type="character" w:customStyle="1" w:styleId="QuoteChar">
    <w:name w:val="Quote Char"/>
    <w:basedOn w:val="DefaultParagraphFont"/>
    <w:link w:val="Quote"/>
    <w:uiPriority w:val="29"/>
    <w:rsid w:val="00954025"/>
    <w:rPr>
      <w:rFonts w:ascii="Buckeye Serif 2" w:hAnsi="Buckeye Serif 2" w:cs="Times New Roman (Body CS)"/>
      <w:b/>
      <w:i w:val="0"/>
      <w:iCs/>
      <w:color w:val="404040" w:themeColor="text1" w:themeTint="BF"/>
      <w:sz w:val="40"/>
    </w:rPr>
  </w:style>
  <w:style w:type="paragraph" w:styleId="ListParagraph">
    <w:name w:val="List Paragraph"/>
    <w:basedOn w:val="Normal"/>
    <w:uiPriority w:val="34"/>
    <w:qFormat/>
    <w:rsid w:val="0044707C"/>
    <w:pPr>
      <w:ind w:left="720"/>
      <w:contextualSpacing/>
    </w:pPr>
  </w:style>
  <w:style w:type="paragraph" w:customStyle="1" w:styleId="ParagraphCopyOhioStateBrandParagraphStylesCMYK">
    <w:name w:val="Paragraph Copy (Ohio State Brand Paragraph Styles CMYK)"/>
    <w:basedOn w:val="Normal"/>
    <w:uiPriority w:val="99"/>
    <w:rsid w:val="009A00E9"/>
    <w:pPr>
      <w:suppressAutoHyphens/>
      <w:autoSpaceDE w:val="0"/>
      <w:autoSpaceDN w:val="0"/>
      <w:adjustRightInd w:val="0"/>
      <w:spacing w:after="90" w:line="300" w:lineRule="atLeast"/>
      <w:textAlignment w:val="center"/>
    </w:pPr>
    <w:rPr>
      <w:rFonts w:cs="Buckeye Serif 2"/>
      <w:color w:val="000000"/>
      <w:kern w:val="0"/>
      <w:sz w:val="22"/>
      <w:szCs w:val="22"/>
    </w:rPr>
  </w:style>
  <w:style w:type="paragraph" w:styleId="IntenseQuote">
    <w:name w:val="Intense Quote"/>
    <w:basedOn w:val="Normal"/>
    <w:next w:val="Normal"/>
    <w:link w:val="IntenseQuoteChar"/>
    <w:uiPriority w:val="30"/>
    <w:qFormat/>
    <w:rsid w:val="0044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07C"/>
    <w:rPr>
      <w:rFonts w:ascii="Buckeye Serif 2" w:hAnsi="Buckeye Serif 2"/>
      <w:b w:val="0"/>
      <w:i/>
      <w:iCs/>
      <w:color w:val="0F4761" w:themeColor="accent1" w:themeShade="BF"/>
      <w:sz w:val="22"/>
    </w:rPr>
  </w:style>
  <w:style w:type="character" w:styleId="IntenseReference">
    <w:name w:val="Intense Reference"/>
    <w:basedOn w:val="DefaultParagraphFont"/>
    <w:uiPriority w:val="32"/>
    <w:qFormat/>
    <w:rsid w:val="0044707C"/>
    <w:rPr>
      <w:rFonts w:ascii="Buckeye Serif 2" w:hAnsi="Buckeye Serif 2"/>
      <w:b/>
      <w:bCs/>
      <w:i w:val="0"/>
      <w:smallCaps/>
      <w:color w:val="0F4761" w:themeColor="accent1" w:themeShade="BF"/>
      <w:spacing w:val="5"/>
      <w:sz w:val="22"/>
    </w:rPr>
  </w:style>
  <w:style w:type="paragraph" w:customStyle="1" w:styleId="DescriptionorAttribution">
    <w:name w:val="Description or Attribution"/>
    <w:basedOn w:val="BodyText"/>
    <w:qFormat/>
    <w:rsid w:val="00E4552A"/>
    <w:pPr>
      <w:spacing w:after="360"/>
      <w:ind w:right="115"/>
    </w:pPr>
    <w:rPr>
      <w:rFonts w:ascii="Buckeye Sans 2 SemiBold" w:hAnsi="Buckeye Sans 2 SemiBold"/>
      <w:b/>
      <w:kern w:val="0"/>
      <w:sz w:val="20"/>
      <w:szCs w:val="22"/>
      <w14:ligatures w14:val="none"/>
    </w:rPr>
  </w:style>
  <w:style w:type="paragraph" w:styleId="BodyText">
    <w:name w:val="Body Text"/>
    <w:aliases w:val="Paragraph Text"/>
    <w:basedOn w:val="Normal"/>
    <w:link w:val="BodyTextChar"/>
    <w:uiPriority w:val="1"/>
    <w:qFormat/>
    <w:rsid w:val="006F605D"/>
    <w:pPr>
      <w:widowControl w:val="0"/>
      <w:autoSpaceDE w:val="0"/>
      <w:autoSpaceDN w:val="0"/>
      <w:spacing w:line="300" w:lineRule="auto"/>
    </w:pPr>
    <w:rPr>
      <w:rFonts w:eastAsia="Buckeye Sans 2" w:cs="Buckeye Sans 2"/>
      <w:sz w:val="22"/>
    </w:rPr>
  </w:style>
  <w:style w:type="character" w:customStyle="1" w:styleId="BodyTextChar">
    <w:name w:val="Body Text Char"/>
    <w:aliases w:val="Paragraph Text Char"/>
    <w:basedOn w:val="DefaultParagraphFont"/>
    <w:link w:val="BodyText"/>
    <w:uiPriority w:val="1"/>
    <w:rsid w:val="006F605D"/>
    <w:rPr>
      <w:rFonts w:ascii="Buckeye Serif 2" w:eastAsia="Buckeye Sans 2" w:hAnsi="Buckeye Serif 2" w:cs="Buckeye Sans 2"/>
      <w:b w:val="0"/>
      <w:i w:val="0"/>
      <w:color w:val="464547"/>
      <w:sz w:val="22"/>
    </w:rPr>
  </w:style>
  <w:style w:type="character" w:styleId="Hyperlink">
    <w:name w:val="Hyperlink"/>
    <w:basedOn w:val="DefaultParagraphFont"/>
    <w:uiPriority w:val="99"/>
    <w:unhideWhenUsed/>
    <w:rsid w:val="0044707C"/>
    <w:rPr>
      <w:rFonts w:ascii="Buckeye Serif 2" w:hAnsi="Buckeye Serif 2"/>
      <w:b/>
      <w:i w:val="0"/>
      <w:color w:val="BA0C2F"/>
      <w:sz w:val="22"/>
      <w:u w:val="single"/>
    </w:rPr>
  </w:style>
  <w:style w:type="paragraph" w:customStyle="1" w:styleId="BigPhrase">
    <w:name w:val="Big Phrase"/>
    <w:basedOn w:val="Normal"/>
    <w:qFormat/>
    <w:rsid w:val="0044707C"/>
    <w:pPr>
      <w:spacing w:before="240" w:after="240"/>
      <w:jc w:val="center"/>
    </w:pPr>
    <w:rPr>
      <w:rFonts w:ascii="Buckeye Serif 2 Black" w:hAnsi="Buckeye Serif 2 Black" w:cs="Times New Roman (Body CS)"/>
      <w:b/>
      <w:color w:val="BA0C2F"/>
      <w:sz w:val="64"/>
    </w:rPr>
  </w:style>
  <w:style w:type="paragraph" w:customStyle="1" w:styleId="StatFact">
    <w:name w:val="Stat / Fact"/>
    <w:qFormat/>
    <w:rsid w:val="00BF1920"/>
    <w:pPr>
      <w:widowControl w:val="0"/>
      <w:autoSpaceDE w:val="0"/>
      <w:autoSpaceDN w:val="0"/>
      <w:spacing w:after="0" w:line="240" w:lineRule="auto"/>
      <w:jc w:val="center"/>
    </w:pPr>
    <w:rPr>
      <w:rFonts w:ascii="Buckeye Serif 2 Black" w:eastAsia="Buckeye Sans 2" w:hAnsi="Buckeye Sans 2" w:cs="Buckeye Sans 2"/>
      <w:b/>
      <w:color w:val="BA0C2F"/>
      <w:kern w:val="0"/>
      <w:sz w:val="56"/>
      <w:szCs w:val="22"/>
      <w14:ligatures w14:val="none"/>
    </w:rPr>
  </w:style>
  <w:style w:type="paragraph" w:styleId="Caption">
    <w:name w:val="caption"/>
    <w:basedOn w:val="Normal"/>
    <w:next w:val="Normal"/>
    <w:uiPriority w:val="35"/>
    <w:unhideWhenUsed/>
    <w:qFormat/>
    <w:rsid w:val="0044707C"/>
    <w:pPr>
      <w:widowControl w:val="0"/>
      <w:tabs>
        <w:tab w:val="left" w:pos="8189"/>
      </w:tabs>
      <w:autoSpaceDE w:val="0"/>
      <w:autoSpaceDN w:val="0"/>
      <w:spacing w:before="120" w:line="230" w:lineRule="auto"/>
    </w:pPr>
    <w:rPr>
      <w:rFonts w:ascii="Buckeye Sans 2" w:eastAsia="Buckeye Sans 2" w:hAnsi="Buckeye Sans 2" w:cs="Buckeye Sans 2"/>
      <w:w w:val="105"/>
      <w:kern w:val="0"/>
      <w:sz w:val="16"/>
      <w:szCs w:val="16"/>
      <w14:ligatures w14:val="none"/>
    </w:rPr>
  </w:style>
  <w:style w:type="paragraph" w:styleId="BodyText2">
    <w:name w:val="Body Text 2"/>
    <w:aliases w:val="Supplemental Text"/>
    <w:basedOn w:val="BodyText"/>
    <w:link w:val="BodyText2Char"/>
    <w:uiPriority w:val="99"/>
    <w:unhideWhenUsed/>
    <w:qFormat/>
    <w:rsid w:val="0044707C"/>
    <w:pPr>
      <w:spacing w:before="120"/>
      <w:ind w:right="115"/>
    </w:pPr>
    <w:rPr>
      <w:rFonts w:ascii="Buckeye Sans 2" w:hAnsi="Buckeye Sans 2"/>
      <w:w w:val="105"/>
      <w:sz w:val="18"/>
    </w:rPr>
  </w:style>
  <w:style w:type="character" w:customStyle="1" w:styleId="BodyText2Char">
    <w:name w:val="Body Text 2 Char"/>
    <w:aliases w:val="Supplemental Text Char"/>
    <w:basedOn w:val="DefaultParagraphFont"/>
    <w:link w:val="BodyText2"/>
    <w:uiPriority w:val="99"/>
    <w:rsid w:val="0044707C"/>
    <w:rPr>
      <w:rFonts w:ascii="Buckeye Sans 2" w:eastAsia="Buckeye Sans 2" w:hAnsi="Buckeye Sans 2" w:cs="Buckeye Sans 2"/>
      <w:b w:val="0"/>
      <w:i w:val="0"/>
      <w:color w:val="464547"/>
      <w:w w:val="105"/>
      <w:sz w:val="18"/>
    </w:rPr>
  </w:style>
  <w:style w:type="paragraph" w:styleId="Footer">
    <w:name w:val="footer"/>
    <w:basedOn w:val="Normal"/>
    <w:link w:val="FooterChar"/>
    <w:uiPriority w:val="99"/>
    <w:unhideWhenUsed/>
    <w:qFormat/>
    <w:rsid w:val="0044707C"/>
    <w:pPr>
      <w:widowControl w:val="0"/>
      <w:autoSpaceDE w:val="0"/>
      <w:autoSpaceDN w:val="0"/>
      <w:spacing w:before="360" w:line="226" w:lineRule="exact"/>
      <w:jc w:val="right"/>
    </w:pPr>
    <w:rPr>
      <w:rFonts w:ascii="Buckeye Sans 2" w:eastAsia="Buckeye Sans 2" w:hAnsi="Buckeye Sans 2" w:cs="Buckeye Sans 2"/>
      <w:b/>
      <w:sz w:val="18"/>
    </w:rPr>
  </w:style>
  <w:style w:type="character" w:customStyle="1" w:styleId="FooterChar">
    <w:name w:val="Footer Char"/>
    <w:basedOn w:val="DefaultParagraphFont"/>
    <w:link w:val="Footer"/>
    <w:uiPriority w:val="99"/>
    <w:rsid w:val="0044707C"/>
    <w:rPr>
      <w:rFonts w:ascii="Buckeye Sans 2" w:eastAsia="Buckeye Sans 2" w:hAnsi="Buckeye Sans 2" w:cs="Buckeye Sans 2"/>
      <w:b/>
      <w:i w:val="0"/>
      <w:color w:val="464547"/>
      <w:sz w:val="18"/>
    </w:rPr>
  </w:style>
  <w:style w:type="paragraph" w:customStyle="1" w:styleId="LABELorKICKER">
    <w:name w:val="LABEL or KICKER"/>
    <w:basedOn w:val="Normal"/>
    <w:qFormat/>
    <w:rsid w:val="0044707C"/>
    <w:pPr>
      <w:spacing w:after="360"/>
    </w:pPr>
    <w:rPr>
      <w:rFonts w:ascii="Buckeye Sans 2 Black" w:hAnsi="Buckeye Sans 2 Black" w:cs="Times New Roman (Body CS)"/>
      <w:b/>
      <w:caps/>
      <w:color w:val="BA0C2F"/>
      <w:sz w:val="20"/>
    </w:rPr>
  </w:style>
  <w:style w:type="paragraph" w:customStyle="1" w:styleId="Subhead">
    <w:name w:val="Subhead"/>
    <w:basedOn w:val="Normal"/>
    <w:qFormat/>
    <w:rsid w:val="0044707C"/>
    <w:pPr>
      <w:spacing w:after="600"/>
    </w:pPr>
    <w:rPr>
      <w:rFonts w:ascii="Buckeye Sans 2 SemiBold" w:hAnsi="Buckeye Sans 2 SemiBold"/>
      <w:b/>
      <w:sz w:val="28"/>
    </w:rPr>
  </w:style>
  <w:style w:type="paragraph" w:customStyle="1" w:styleId="NameofSource">
    <w:name w:val="Name of Source"/>
    <w:basedOn w:val="Normal"/>
    <w:qFormat/>
    <w:rsid w:val="0044707C"/>
    <w:pPr>
      <w:spacing w:before="240"/>
    </w:pPr>
    <w:rPr>
      <w:rFonts w:ascii="Buckeye Sans 2 ExtraBold" w:hAnsi="Buckeye Sans 2 ExtraBold"/>
      <w:b/>
      <w:sz w:val="20"/>
    </w:rPr>
  </w:style>
  <w:style w:type="character" w:customStyle="1" w:styleId="FooterHighlight">
    <w:name w:val="Footer Highlight"/>
    <w:uiPriority w:val="99"/>
    <w:rsid w:val="0044707C"/>
    <w:rPr>
      <w:color w:val="BA0C2F"/>
    </w:rPr>
  </w:style>
  <w:style w:type="paragraph" w:styleId="Header">
    <w:name w:val="header"/>
    <w:basedOn w:val="Normal"/>
    <w:link w:val="HeaderChar"/>
    <w:uiPriority w:val="99"/>
    <w:unhideWhenUsed/>
    <w:rsid w:val="00722083"/>
    <w:pPr>
      <w:tabs>
        <w:tab w:val="center" w:pos="4680"/>
        <w:tab w:val="right" w:pos="9360"/>
      </w:tabs>
    </w:pPr>
  </w:style>
  <w:style w:type="character" w:customStyle="1" w:styleId="HeaderChar">
    <w:name w:val="Header Char"/>
    <w:basedOn w:val="DefaultParagraphFont"/>
    <w:link w:val="Header"/>
    <w:uiPriority w:val="99"/>
    <w:rsid w:val="00722083"/>
    <w:rPr>
      <w:rFonts w:ascii="Buckeye Serif 2" w:hAnsi="Buckeye Serif 2"/>
      <w:b w:val="0"/>
      <w:i w:val="0"/>
      <w:color w:val="464547"/>
      <w:sz w:val="22"/>
    </w:rPr>
  </w:style>
  <w:style w:type="character" w:styleId="UnresolvedMention">
    <w:name w:val="Unresolved Mention"/>
    <w:basedOn w:val="DefaultParagraphFont"/>
    <w:uiPriority w:val="99"/>
    <w:semiHidden/>
    <w:unhideWhenUsed/>
    <w:rsid w:val="001D5F1D"/>
    <w:rPr>
      <w:rFonts w:ascii="Buckeye Serif 2" w:hAnsi="Buckeye Serif 2"/>
      <w:b w:val="0"/>
      <w:i w:val="0"/>
      <w:color w:val="605E5C"/>
      <w:sz w:val="22"/>
      <w:shd w:val="clear" w:color="auto" w:fill="E1DFDD"/>
    </w:rPr>
  </w:style>
  <w:style w:type="character" w:styleId="FollowedHyperlink">
    <w:name w:val="FollowedHyperlink"/>
    <w:basedOn w:val="DefaultParagraphFont"/>
    <w:uiPriority w:val="99"/>
    <w:semiHidden/>
    <w:unhideWhenUsed/>
    <w:rsid w:val="00A56E68"/>
    <w:rPr>
      <w:rFonts w:ascii="Buckeye Serif 2" w:hAnsi="Buckeye Serif 2"/>
      <w:b/>
      <w:i w:val="0"/>
      <w:color w:val="70071C"/>
      <w:sz w:val="22"/>
      <w:u w:val="single"/>
    </w:rPr>
  </w:style>
  <w:style w:type="paragraph" w:styleId="NormalWeb">
    <w:name w:val="Normal (Web)"/>
    <w:basedOn w:val="Normal"/>
    <w:uiPriority w:val="99"/>
    <w:semiHidden/>
    <w:unhideWhenUsed/>
    <w:rsid w:val="00236F23"/>
    <w:pPr>
      <w:spacing w:before="100" w:beforeAutospacing="1" w:after="100" w:afterAutospacing="1"/>
    </w:pPr>
    <w:rPr>
      <w:rFonts w:ascii="Times New Roman" w:eastAsia="Times New Roman" w:hAnsi="Times New Roman" w:cs="Times New Roman"/>
      <w:color w:val="auto"/>
      <w:kern w:val="0"/>
      <w14:ligatures w14:val="none"/>
    </w:rPr>
  </w:style>
  <w:style w:type="paragraph" w:customStyle="1" w:styleId="Default">
    <w:name w:val="Default"/>
    <w:rsid w:val="00515102"/>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9200">
      <w:bodyDiv w:val="1"/>
      <w:marLeft w:val="0"/>
      <w:marRight w:val="0"/>
      <w:marTop w:val="0"/>
      <w:marBottom w:val="0"/>
      <w:divBdr>
        <w:top w:val="none" w:sz="0" w:space="0" w:color="auto"/>
        <w:left w:val="none" w:sz="0" w:space="0" w:color="auto"/>
        <w:bottom w:val="none" w:sz="0" w:space="0" w:color="auto"/>
        <w:right w:val="none" w:sz="0" w:space="0" w:color="auto"/>
      </w:divBdr>
    </w:div>
    <w:div w:id="1194923701">
      <w:bodyDiv w:val="1"/>
      <w:marLeft w:val="0"/>
      <w:marRight w:val="0"/>
      <w:marTop w:val="0"/>
      <w:marBottom w:val="0"/>
      <w:divBdr>
        <w:top w:val="none" w:sz="0" w:space="0" w:color="auto"/>
        <w:left w:val="none" w:sz="0" w:space="0" w:color="auto"/>
        <w:bottom w:val="none" w:sz="0" w:space="0" w:color="auto"/>
        <w:right w:val="none" w:sz="0" w:space="0" w:color="auto"/>
      </w:divBdr>
    </w:div>
    <w:div w:id="1235048629">
      <w:bodyDiv w:val="1"/>
      <w:marLeft w:val="0"/>
      <w:marRight w:val="0"/>
      <w:marTop w:val="0"/>
      <w:marBottom w:val="0"/>
      <w:divBdr>
        <w:top w:val="none" w:sz="0" w:space="0" w:color="auto"/>
        <w:left w:val="none" w:sz="0" w:space="0" w:color="auto"/>
        <w:bottom w:val="none" w:sz="0" w:space="0" w:color="auto"/>
        <w:right w:val="none" w:sz="0" w:space="0" w:color="auto"/>
      </w:divBdr>
    </w:div>
    <w:div w:id="1748768092">
      <w:bodyDiv w:val="1"/>
      <w:marLeft w:val="0"/>
      <w:marRight w:val="0"/>
      <w:marTop w:val="0"/>
      <w:marBottom w:val="0"/>
      <w:divBdr>
        <w:top w:val="none" w:sz="0" w:space="0" w:color="auto"/>
        <w:left w:val="none" w:sz="0" w:space="0" w:color="auto"/>
        <w:bottom w:val="none" w:sz="0" w:space="0" w:color="auto"/>
        <w:right w:val="none" w:sz="0" w:space="0" w:color="auto"/>
      </w:divBdr>
    </w:div>
    <w:div w:id="19488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BE\GRADPRGM\MEDIA%20-%20SOCIAL%20-%20WEB%20-%20SIGN\Accessible%20Documents\Brand_Material_Template_Flyer\Brand_Material_Template_Flyer\Brand_Material_Template_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20" ma:contentTypeDescription="Create a new document." ma:contentTypeScope="" ma:versionID="db6fe9b72964e70ae75e6a634f11ef71">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9af49d80f425e2bb4c758041fd59f16b"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985A4-6BAE-47A1-9854-F28181FF5445}">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customXml/itemProps2.xml><?xml version="1.0" encoding="utf-8"?>
<ds:datastoreItem xmlns:ds="http://schemas.openxmlformats.org/officeDocument/2006/customXml" ds:itemID="{31F2410D-BC06-4991-A919-7BE59A26F80D}">
  <ds:schemaRefs>
    <ds:schemaRef ds:uri="http://schemas.openxmlformats.org/officeDocument/2006/bibliography"/>
  </ds:schemaRefs>
</ds:datastoreItem>
</file>

<file path=customXml/itemProps3.xml><?xml version="1.0" encoding="utf-8"?>
<ds:datastoreItem xmlns:ds="http://schemas.openxmlformats.org/officeDocument/2006/customXml" ds:itemID="{BF3416EE-AFC0-40B7-B878-3770B6BB0835}">
  <ds:schemaRefs>
    <ds:schemaRef ds:uri="http://schemas.microsoft.com/sharepoint/v3/contenttype/forms"/>
  </ds:schemaRefs>
</ds:datastoreItem>
</file>

<file path=customXml/itemProps4.xml><?xml version="1.0" encoding="utf-8"?>
<ds:datastoreItem xmlns:ds="http://schemas.openxmlformats.org/officeDocument/2006/customXml" ds:itemID="{E327328E-CE2F-4A16-8937-84247CA6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Brand_Material_Template_Flyer.dotx</Template>
  <TotalTime>7</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Angela S.</dc:creator>
  <cp:keywords/>
  <dc:description/>
  <cp:lastModifiedBy>Bennett, Angela</cp:lastModifiedBy>
  <cp:revision>7</cp:revision>
  <cp:lastPrinted>2024-08-01T17:47:00Z</cp:lastPrinted>
  <dcterms:created xsi:type="dcterms:W3CDTF">2024-10-02T16:47:00Z</dcterms:created>
  <dcterms:modified xsi:type="dcterms:W3CDTF">2024-10-04T13:23:00Z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0x010100EDE8FF7B1B1D3747A56B7EC5FBA5B9DF</vt:lpwstr>
  </property>
  <property fmtid="{D5CDD505-2E9C-101B-9397-08002B2CF9AE}" pid="3" name="MediaServiceImageTags">
    <vt:lpwstr/>
  </property>
</Properties>
</file>